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42A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Style w:val="8"/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7BD6B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pacing w:val="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2955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2025年灵璧县公立医院公开招聘专业技术人员岗位计划表</w:t>
      </w:r>
    </w:p>
    <w:bookmarkEnd w:id="0"/>
    <w:tbl>
      <w:tblPr>
        <w:tblStyle w:val="6"/>
        <w:tblpPr w:leftFromText="180" w:rightFromText="180" w:vertAnchor="text" w:horzAnchor="page" w:tblpX="935" w:tblpY="642"/>
        <w:tblOverlap w:val="never"/>
        <w:tblW w:w="14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03"/>
        <w:gridCol w:w="1672"/>
        <w:gridCol w:w="3091"/>
        <w:gridCol w:w="2025"/>
        <w:gridCol w:w="1775"/>
        <w:gridCol w:w="1635"/>
        <w:gridCol w:w="1020"/>
        <w:gridCol w:w="1153"/>
      </w:tblGrid>
      <w:tr w14:paraId="70FC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350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00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2FCC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856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岗位条件和要求</w:t>
            </w:r>
          </w:p>
        </w:tc>
        <w:tc>
          <w:tcPr>
            <w:tcW w:w="163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具体招聘计划数</w:t>
            </w:r>
          </w:p>
        </w:tc>
        <w:tc>
          <w:tcPr>
            <w:tcW w:w="10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聘用方式</w:t>
            </w:r>
          </w:p>
        </w:tc>
        <w:tc>
          <w:tcPr>
            <w:tcW w:w="1153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7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FB7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3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D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3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学历学位要求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7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4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9DE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C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5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灵璧县人民医院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全日制本科学士及以上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2020年及以后毕业本科生需具有规培证、硕士为专硕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事业单位自聘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315A9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2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5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5C9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儿科医师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临床医学、儿科学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全日制本科学士及以上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2020年及以后毕业本科生需具有规培证、硕士为专硕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FB9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5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5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EB4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2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超声科医师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4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医学影像学、超声医学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全日制本科学士及以上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2020年及以后毕业本科生需具有规培证、硕士为专硕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E108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3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5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CB1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急诊内科医师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急诊医学、内科学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13D0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A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5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110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妇科医师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2F55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E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5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B39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9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病理科医师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病理学与病理生理学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BC75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2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5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65F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精神科医师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精神病与精神卫生学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全日制硕士研究生及以上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BFE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C2C5F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935" w:tblpY="642"/>
        <w:tblOverlap w:val="never"/>
        <w:tblW w:w="14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994"/>
        <w:gridCol w:w="1679"/>
        <w:gridCol w:w="3112"/>
        <w:gridCol w:w="2001"/>
        <w:gridCol w:w="1799"/>
        <w:gridCol w:w="1620"/>
        <w:gridCol w:w="1035"/>
        <w:gridCol w:w="1146"/>
      </w:tblGrid>
      <w:tr w14:paraId="727A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1331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1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99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E75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859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岗位条件和要求</w:t>
            </w:r>
          </w:p>
        </w:tc>
        <w:tc>
          <w:tcPr>
            <w:tcW w:w="162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具体招聘计划数</w:t>
            </w:r>
          </w:p>
        </w:tc>
        <w:tc>
          <w:tcPr>
            <w:tcW w:w="10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51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聘用方式</w:t>
            </w:r>
          </w:p>
        </w:tc>
        <w:tc>
          <w:tcPr>
            <w:tcW w:w="1146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FD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068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33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21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2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  要求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其他 </w:t>
            </w:r>
          </w:p>
          <w:p w14:paraId="3E80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6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C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098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6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灵璧县中医医院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  <w:p w14:paraId="3C6932BE">
            <w:pPr>
              <w:pStyle w:val="2"/>
              <w:ind w:left="0" w:leftChars="0" w:firstLine="0" w:firstLineChars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（学士学位）</w:t>
            </w:r>
          </w:p>
        </w:tc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非2025届毕业生需具有相应岗位执业资格证，硕士为专硕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56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事业单位自聘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E12A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B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3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E75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</w:tc>
        <w:tc>
          <w:tcPr>
            <w:tcW w:w="20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98BD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62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0DD0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2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3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354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医学影像学/超声医学</w:t>
            </w:r>
          </w:p>
        </w:tc>
        <w:tc>
          <w:tcPr>
            <w:tcW w:w="20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B7F5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C9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D6B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D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3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D5C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</w:t>
            </w:r>
          </w:p>
        </w:tc>
        <w:tc>
          <w:tcPr>
            <w:tcW w:w="20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C4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5DB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A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3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D50E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20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22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96BA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7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3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1FD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眼科医师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B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0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需具有相应岗位执业资格证，硕士为专硕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73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8EA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D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3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E05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耳鼻咽喉科医师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7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0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9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7C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6B18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1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3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962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8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20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具有护士资格证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97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272A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2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657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公卫管理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20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50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0EE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CDB68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235C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E5123A-831D-4A60-A294-2910110087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12792DA-8301-417A-999F-8564ECD7D4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EDF2C7-EAEC-40CD-BAAF-2ED4417954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109BB"/>
    <w:rsid w:val="000E435F"/>
    <w:rsid w:val="001477F3"/>
    <w:rsid w:val="00220DB6"/>
    <w:rsid w:val="002B5AD7"/>
    <w:rsid w:val="00483918"/>
    <w:rsid w:val="00562B91"/>
    <w:rsid w:val="00731430"/>
    <w:rsid w:val="008D1056"/>
    <w:rsid w:val="009031C7"/>
    <w:rsid w:val="00910432"/>
    <w:rsid w:val="00983089"/>
    <w:rsid w:val="00A92BB7"/>
    <w:rsid w:val="00B43F96"/>
    <w:rsid w:val="00C14E17"/>
    <w:rsid w:val="00D9294B"/>
    <w:rsid w:val="00D9681D"/>
    <w:rsid w:val="00E57AF6"/>
    <w:rsid w:val="00E6284A"/>
    <w:rsid w:val="00EC5C97"/>
    <w:rsid w:val="013A09C4"/>
    <w:rsid w:val="014411A2"/>
    <w:rsid w:val="01447001"/>
    <w:rsid w:val="014B0356"/>
    <w:rsid w:val="014B39F6"/>
    <w:rsid w:val="01593CD4"/>
    <w:rsid w:val="0178443C"/>
    <w:rsid w:val="018E2AB8"/>
    <w:rsid w:val="01950542"/>
    <w:rsid w:val="01A107B0"/>
    <w:rsid w:val="01B54363"/>
    <w:rsid w:val="01EC5D5C"/>
    <w:rsid w:val="01F06ECF"/>
    <w:rsid w:val="01FD76D9"/>
    <w:rsid w:val="020E5839"/>
    <w:rsid w:val="02292E5C"/>
    <w:rsid w:val="023D684D"/>
    <w:rsid w:val="026D428C"/>
    <w:rsid w:val="028D2A97"/>
    <w:rsid w:val="02A17D90"/>
    <w:rsid w:val="02AB6A44"/>
    <w:rsid w:val="02BC5F74"/>
    <w:rsid w:val="02D70156"/>
    <w:rsid w:val="02DF26E0"/>
    <w:rsid w:val="02E97BC4"/>
    <w:rsid w:val="02F0121F"/>
    <w:rsid w:val="03057B85"/>
    <w:rsid w:val="031D1446"/>
    <w:rsid w:val="032E1B09"/>
    <w:rsid w:val="03324EFD"/>
    <w:rsid w:val="03326A10"/>
    <w:rsid w:val="038F555A"/>
    <w:rsid w:val="039D2BDD"/>
    <w:rsid w:val="03B959A8"/>
    <w:rsid w:val="03D035C9"/>
    <w:rsid w:val="03D93AD0"/>
    <w:rsid w:val="03E53842"/>
    <w:rsid w:val="03FE6942"/>
    <w:rsid w:val="041C0D78"/>
    <w:rsid w:val="044D0A6F"/>
    <w:rsid w:val="04512ADC"/>
    <w:rsid w:val="047D6FE0"/>
    <w:rsid w:val="04A62E37"/>
    <w:rsid w:val="04BE0A1A"/>
    <w:rsid w:val="04BF3751"/>
    <w:rsid w:val="04D8069D"/>
    <w:rsid w:val="04D90D82"/>
    <w:rsid w:val="050339C8"/>
    <w:rsid w:val="0505488E"/>
    <w:rsid w:val="05100487"/>
    <w:rsid w:val="0516001F"/>
    <w:rsid w:val="05166458"/>
    <w:rsid w:val="0523726E"/>
    <w:rsid w:val="05290F57"/>
    <w:rsid w:val="0553657B"/>
    <w:rsid w:val="05981955"/>
    <w:rsid w:val="05AD1F62"/>
    <w:rsid w:val="05AE6D95"/>
    <w:rsid w:val="05B81523"/>
    <w:rsid w:val="05CC7F89"/>
    <w:rsid w:val="05ED22B1"/>
    <w:rsid w:val="05F650D3"/>
    <w:rsid w:val="05F8249C"/>
    <w:rsid w:val="06037854"/>
    <w:rsid w:val="060F13A1"/>
    <w:rsid w:val="061D6D0E"/>
    <w:rsid w:val="067726B1"/>
    <w:rsid w:val="067C696F"/>
    <w:rsid w:val="06814240"/>
    <w:rsid w:val="06832645"/>
    <w:rsid w:val="06851BEE"/>
    <w:rsid w:val="06995BA2"/>
    <w:rsid w:val="069C3B0E"/>
    <w:rsid w:val="06AD2566"/>
    <w:rsid w:val="06C30694"/>
    <w:rsid w:val="06CB2879"/>
    <w:rsid w:val="06E9497F"/>
    <w:rsid w:val="07007FE7"/>
    <w:rsid w:val="07106070"/>
    <w:rsid w:val="07127EBB"/>
    <w:rsid w:val="07135A48"/>
    <w:rsid w:val="071420B7"/>
    <w:rsid w:val="071C31A1"/>
    <w:rsid w:val="072C30DA"/>
    <w:rsid w:val="073B5CB1"/>
    <w:rsid w:val="073D3081"/>
    <w:rsid w:val="0747651C"/>
    <w:rsid w:val="0749594D"/>
    <w:rsid w:val="07557695"/>
    <w:rsid w:val="079D73D5"/>
    <w:rsid w:val="07B02C2B"/>
    <w:rsid w:val="07C122D7"/>
    <w:rsid w:val="07C5509F"/>
    <w:rsid w:val="07D64A1B"/>
    <w:rsid w:val="07EA76F3"/>
    <w:rsid w:val="07F56719"/>
    <w:rsid w:val="080754C5"/>
    <w:rsid w:val="08202AE5"/>
    <w:rsid w:val="08241D06"/>
    <w:rsid w:val="082F2467"/>
    <w:rsid w:val="083D2D0C"/>
    <w:rsid w:val="08446836"/>
    <w:rsid w:val="08857F87"/>
    <w:rsid w:val="08927945"/>
    <w:rsid w:val="08974F59"/>
    <w:rsid w:val="08AE74EE"/>
    <w:rsid w:val="08B15494"/>
    <w:rsid w:val="08BB5CE2"/>
    <w:rsid w:val="08D40520"/>
    <w:rsid w:val="08D846EB"/>
    <w:rsid w:val="08FA496C"/>
    <w:rsid w:val="09032625"/>
    <w:rsid w:val="091B4D47"/>
    <w:rsid w:val="09587FBF"/>
    <w:rsid w:val="096E7C5D"/>
    <w:rsid w:val="09810F33"/>
    <w:rsid w:val="098A4F7A"/>
    <w:rsid w:val="098F615A"/>
    <w:rsid w:val="099B15D2"/>
    <w:rsid w:val="09B17D77"/>
    <w:rsid w:val="09BB304E"/>
    <w:rsid w:val="09D11B07"/>
    <w:rsid w:val="09ED562C"/>
    <w:rsid w:val="09F35E1D"/>
    <w:rsid w:val="09F76A98"/>
    <w:rsid w:val="0A171A3B"/>
    <w:rsid w:val="0A1B1CEE"/>
    <w:rsid w:val="0A4764DE"/>
    <w:rsid w:val="0A4A69A7"/>
    <w:rsid w:val="0A4E3955"/>
    <w:rsid w:val="0A567708"/>
    <w:rsid w:val="0A7167B8"/>
    <w:rsid w:val="0A725282"/>
    <w:rsid w:val="0A8360AC"/>
    <w:rsid w:val="0A996431"/>
    <w:rsid w:val="0AA632E0"/>
    <w:rsid w:val="0AAF1AB9"/>
    <w:rsid w:val="0AB72C80"/>
    <w:rsid w:val="0ABC0EE1"/>
    <w:rsid w:val="0ABD4A14"/>
    <w:rsid w:val="0ACF0A2F"/>
    <w:rsid w:val="0ADE67E9"/>
    <w:rsid w:val="0AEB3244"/>
    <w:rsid w:val="0AF95C5C"/>
    <w:rsid w:val="0AF97E9A"/>
    <w:rsid w:val="0B0A34D3"/>
    <w:rsid w:val="0B132356"/>
    <w:rsid w:val="0B2E5864"/>
    <w:rsid w:val="0B3516BD"/>
    <w:rsid w:val="0B3B6742"/>
    <w:rsid w:val="0B561FE2"/>
    <w:rsid w:val="0B5C22E7"/>
    <w:rsid w:val="0B883012"/>
    <w:rsid w:val="0B9A0B6F"/>
    <w:rsid w:val="0BA079BE"/>
    <w:rsid w:val="0BAC2A1D"/>
    <w:rsid w:val="0BBE4761"/>
    <w:rsid w:val="0BC2732D"/>
    <w:rsid w:val="0BD9009A"/>
    <w:rsid w:val="0BDC06BE"/>
    <w:rsid w:val="0BE9031B"/>
    <w:rsid w:val="0BF80C8A"/>
    <w:rsid w:val="0C15192E"/>
    <w:rsid w:val="0C673847"/>
    <w:rsid w:val="0C7717C1"/>
    <w:rsid w:val="0C824646"/>
    <w:rsid w:val="0C950D9D"/>
    <w:rsid w:val="0C9F7DC9"/>
    <w:rsid w:val="0CB13EA0"/>
    <w:rsid w:val="0CBC70F5"/>
    <w:rsid w:val="0CC0243F"/>
    <w:rsid w:val="0CC55833"/>
    <w:rsid w:val="0CC62369"/>
    <w:rsid w:val="0CCD083D"/>
    <w:rsid w:val="0CD76A84"/>
    <w:rsid w:val="0CDA2DA7"/>
    <w:rsid w:val="0CDE1F59"/>
    <w:rsid w:val="0D18113E"/>
    <w:rsid w:val="0D1C71EA"/>
    <w:rsid w:val="0D2D10B7"/>
    <w:rsid w:val="0D474EC2"/>
    <w:rsid w:val="0D5646CE"/>
    <w:rsid w:val="0D793D27"/>
    <w:rsid w:val="0D89145C"/>
    <w:rsid w:val="0D8A2613"/>
    <w:rsid w:val="0D932BD5"/>
    <w:rsid w:val="0DA55A66"/>
    <w:rsid w:val="0DE01B56"/>
    <w:rsid w:val="0DEF0F1F"/>
    <w:rsid w:val="0DF27385"/>
    <w:rsid w:val="0DFA64E6"/>
    <w:rsid w:val="0E1C05E6"/>
    <w:rsid w:val="0E4E6F1D"/>
    <w:rsid w:val="0E572270"/>
    <w:rsid w:val="0E6F72DC"/>
    <w:rsid w:val="0E8B4B9F"/>
    <w:rsid w:val="0E8D6F48"/>
    <w:rsid w:val="0EA76B77"/>
    <w:rsid w:val="0EB47150"/>
    <w:rsid w:val="0EC54C0C"/>
    <w:rsid w:val="0EC614AC"/>
    <w:rsid w:val="0EE64118"/>
    <w:rsid w:val="0F860FDA"/>
    <w:rsid w:val="0FB857A2"/>
    <w:rsid w:val="0FB92187"/>
    <w:rsid w:val="0FF638C9"/>
    <w:rsid w:val="1020361B"/>
    <w:rsid w:val="10241891"/>
    <w:rsid w:val="102706D1"/>
    <w:rsid w:val="104246A2"/>
    <w:rsid w:val="1055501E"/>
    <w:rsid w:val="10734214"/>
    <w:rsid w:val="10854FF8"/>
    <w:rsid w:val="108B2C55"/>
    <w:rsid w:val="109C09D0"/>
    <w:rsid w:val="109D5214"/>
    <w:rsid w:val="109E5D02"/>
    <w:rsid w:val="10AF6793"/>
    <w:rsid w:val="10AF78CB"/>
    <w:rsid w:val="10C80A2B"/>
    <w:rsid w:val="10E07159"/>
    <w:rsid w:val="111135BF"/>
    <w:rsid w:val="111817B2"/>
    <w:rsid w:val="11467125"/>
    <w:rsid w:val="11476E2D"/>
    <w:rsid w:val="1167227B"/>
    <w:rsid w:val="116F3585"/>
    <w:rsid w:val="1174568D"/>
    <w:rsid w:val="117763E8"/>
    <w:rsid w:val="1183222D"/>
    <w:rsid w:val="11886149"/>
    <w:rsid w:val="118A5CA8"/>
    <w:rsid w:val="118C0FD9"/>
    <w:rsid w:val="11987624"/>
    <w:rsid w:val="11C31BB6"/>
    <w:rsid w:val="11C84A88"/>
    <w:rsid w:val="11CA67C4"/>
    <w:rsid w:val="11D61BF9"/>
    <w:rsid w:val="11D833A8"/>
    <w:rsid w:val="11DE53C8"/>
    <w:rsid w:val="11E83FBC"/>
    <w:rsid w:val="11F07DA6"/>
    <w:rsid w:val="11FE2E21"/>
    <w:rsid w:val="12054817"/>
    <w:rsid w:val="121115BB"/>
    <w:rsid w:val="121732B4"/>
    <w:rsid w:val="121F0229"/>
    <w:rsid w:val="123018F0"/>
    <w:rsid w:val="12880FA4"/>
    <w:rsid w:val="12883062"/>
    <w:rsid w:val="12916695"/>
    <w:rsid w:val="12961D90"/>
    <w:rsid w:val="129D59A9"/>
    <w:rsid w:val="12C223BA"/>
    <w:rsid w:val="12C466E6"/>
    <w:rsid w:val="12C52524"/>
    <w:rsid w:val="12F2077A"/>
    <w:rsid w:val="13191DC7"/>
    <w:rsid w:val="133B5048"/>
    <w:rsid w:val="13A12F0F"/>
    <w:rsid w:val="13B20E7F"/>
    <w:rsid w:val="13BD5C9B"/>
    <w:rsid w:val="13C003AF"/>
    <w:rsid w:val="13D50486"/>
    <w:rsid w:val="14125343"/>
    <w:rsid w:val="14285906"/>
    <w:rsid w:val="1443320B"/>
    <w:rsid w:val="144F5428"/>
    <w:rsid w:val="145958BE"/>
    <w:rsid w:val="14742E1B"/>
    <w:rsid w:val="14943255"/>
    <w:rsid w:val="149C21BD"/>
    <w:rsid w:val="14B579DB"/>
    <w:rsid w:val="14C4764A"/>
    <w:rsid w:val="14DC1E7B"/>
    <w:rsid w:val="14E23531"/>
    <w:rsid w:val="155014CB"/>
    <w:rsid w:val="15522F42"/>
    <w:rsid w:val="155E5C48"/>
    <w:rsid w:val="158C050F"/>
    <w:rsid w:val="15AA3892"/>
    <w:rsid w:val="15B450E8"/>
    <w:rsid w:val="15D14149"/>
    <w:rsid w:val="15DB5DFB"/>
    <w:rsid w:val="15EB43DE"/>
    <w:rsid w:val="15F82CB5"/>
    <w:rsid w:val="160D2CF3"/>
    <w:rsid w:val="16372841"/>
    <w:rsid w:val="16443C82"/>
    <w:rsid w:val="1646422E"/>
    <w:rsid w:val="16544E3E"/>
    <w:rsid w:val="16633A7C"/>
    <w:rsid w:val="16772985"/>
    <w:rsid w:val="16792471"/>
    <w:rsid w:val="16910A6A"/>
    <w:rsid w:val="16956C16"/>
    <w:rsid w:val="16AE49F9"/>
    <w:rsid w:val="16B2459D"/>
    <w:rsid w:val="16D25970"/>
    <w:rsid w:val="16DF6272"/>
    <w:rsid w:val="16F557E8"/>
    <w:rsid w:val="16FD0666"/>
    <w:rsid w:val="171A711A"/>
    <w:rsid w:val="17330B48"/>
    <w:rsid w:val="17350AAB"/>
    <w:rsid w:val="175F5594"/>
    <w:rsid w:val="17604DC9"/>
    <w:rsid w:val="176C16E4"/>
    <w:rsid w:val="17A009E7"/>
    <w:rsid w:val="17C97C27"/>
    <w:rsid w:val="17CD67CB"/>
    <w:rsid w:val="17DD5589"/>
    <w:rsid w:val="181314EE"/>
    <w:rsid w:val="183667BC"/>
    <w:rsid w:val="18380937"/>
    <w:rsid w:val="186532B2"/>
    <w:rsid w:val="18661C26"/>
    <w:rsid w:val="188E65B2"/>
    <w:rsid w:val="189022C3"/>
    <w:rsid w:val="18933791"/>
    <w:rsid w:val="18A228F6"/>
    <w:rsid w:val="18AA06A4"/>
    <w:rsid w:val="18EC7EE4"/>
    <w:rsid w:val="18FD757F"/>
    <w:rsid w:val="19156B0B"/>
    <w:rsid w:val="19392822"/>
    <w:rsid w:val="194D5E6A"/>
    <w:rsid w:val="19615964"/>
    <w:rsid w:val="196F439E"/>
    <w:rsid w:val="197430AC"/>
    <w:rsid w:val="19777057"/>
    <w:rsid w:val="19A0106A"/>
    <w:rsid w:val="19E40CD4"/>
    <w:rsid w:val="19E9744A"/>
    <w:rsid w:val="19FF0D66"/>
    <w:rsid w:val="1A0251DD"/>
    <w:rsid w:val="1A0674B8"/>
    <w:rsid w:val="1A3F0762"/>
    <w:rsid w:val="1A4378F2"/>
    <w:rsid w:val="1A4658C1"/>
    <w:rsid w:val="1A4672D0"/>
    <w:rsid w:val="1A4B13A4"/>
    <w:rsid w:val="1A4D6219"/>
    <w:rsid w:val="1A7D721D"/>
    <w:rsid w:val="1A893E61"/>
    <w:rsid w:val="1AE25464"/>
    <w:rsid w:val="1AE940C4"/>
    <w:rsid w:val="1AED251A"/>
    <w:rsid w:val="1AFE2037"/>
    <w:rsid w:val="1B016CDD"/>
    <w:rsid w:val="1B1E7409"/>
    <w:rsid w:val="1B4B49ED"/>
    <w:rsid w:val="1B6801E9"/>
    <w:rsid w:val="1B697EA8"/>
    <w:rsid w:val="1B6A72AB"/>
    <w:rsid w:val="1B85267E"/>
    <w:rsid w:val="1B9B2B78"/>
    <w:rsid w:val="1BB57C2E"/>
    <w:rsid w:val="1BC87E2B"/>
    <w:rsid w:val="1BE86239"/>
    <w:rsid w:val="1BF47E0D"/>
    <w:rsid w:val="1C12301A"/>
    <w:rsid w:val="1C1F6186"/>
    <w:rsid w:val="1C451E67"/>
    <w:rsid w:val="1C4A7931"/>
    <w:rsid w:val="1C8900EA"/>
    <w:rsid w:val="1CAF33FC"/>
    <w:rsid w:val="1CC0503C"/>
    <w:rsid w:val="1CC25B46"/>
    <w:rsid w:val="1CC62760"/>
    <w:rsid w:val="1CCA3D28"/>
    <w:rsid w:val="1D033B8B"/>
    <w:rsid w:val="1D074DB9"/>
    <w:rsid w:val="1D1B28AE"/>
    <w:rsid w:val="1D2B2D50"/>
    <w:rsid w:val="1D3B21DE"/>
    <w:rsid w:val="1D712DFA"/>
    <w:rsid w:val="1D8608CF"/>
    <w:rsid w:val="1D9176C9"/>
    <w:rsid w:val="1D9A5DCD"/>
    <w:rsid w:val="1DAE24A2"/>
    <w:rsid w:val="1DBF774D"/>
    <w:rsid w:val="1DC94DF7"/>
    <w:rsid w:val="1DCB08FB"/>
    <w:rsid w:val="1DDD5CE4"/>
    <w:rsid w:val="1DDE09E8"/>
    <w:rsid w:val="1E033AB7"/>
    <w:rsid w:val="1E2B7ED8"/>
    <w:rsid w:val="1E590D9E"/>
    <w:rsid w:val="1E7C1C36"/>
    <w:rsid w:val="1E9A7CC4"/>
    <w:rsid w:val="1EAB4785"/>
    <w:rsid w:val="1EC16D14"/>
    <w:rsid w:val="1EE0421F"/>
    <w:rsid w:val="1F0D6C3B"/>
    <w:rsid w:val="1F267F9A"/>
    <w:rsid w:val="1F2D589B"/>
    <w:rsid w:val="1F523D65"/>
    <w:rsid w:val="1F6D4FA9"/>
    <w:rsid w:val="1F8D1435"/>
    <w:rsid w:val="1FDF6878"/>
    <w:rsid w:val="1FE15759"/>
    <w:rsid w:val="203E7042"/>
    <w:rsid w:val="203E75F7"/>
    <w:rsid w:val="204357BB"/>
    <w:rsid w:val="204575CE"/>
    <w:rsid w:val="205968B9"/>
    <w:rsid w:val="20606C51"/>
    <w:rsid w:val="2077368A"/>
    <w:rsid w:val="20983E04"/>
    <w:rsid w:val="20B407AC"/>
    <w:rsid w:val="20BC65CA"/>
    <w:rsid w:val="20C6522B"/>
    <w:rsid w:val="20C829AC"/>
    <w:rsid w:val="20C87E45"/>
    <w:rsid w:val="20D16F48"/>
    <w:rsid w:val="20D93C87"/>
    <w:rsid w:val="20DD3D4B"/>
    <w:rsid w:val="20ED29EA"/>
    <w:rsid w:val="20F4196B"/>
    <w:rsid w:val="21107310"/>
    <w:rsid w:val="211F1E03"/>
    <w:rsid w:val="21216803"/>
    <w:rsid w:val="212C3F53"/>
    <w:rsid w:val="21307903"/>
    <w:rsid w:val="21341DE3"/>
    <w:rsid w:val="214319B2"/>
    <w:rsid w:val="214E0B32"/>
    <w:rsid w:val="215D3011"/>
    <w:rsid w:val="216B6B93"/>
    <w:rsid w:val="218E4406"/>
    <w:rsid w:val="219C4773"/>
    <w:rsid w:val="21A720E1"/>
    <w:rsid w:val="21AA6AD8"/>
    <w:rsid w:val="21BE1C4A"/>
    <w:rsid w:val="21D44629"/>
    <w:rsid w:val="21E73269"/>
    <w:rsid w:val="21E91B63"/>
    <w:rsid w:val="21F81014"/>
    <w:rsid w:val="220444C9"/>
    <w:rsid w:val="221516E8"/>
    <w:rsid w:val="22323DAD"/>
    <w:rsid w:val="22343AD6"/>
    <w:rsid w:val="225D7DA9"/>
    <w:rsid w:val="22993C6D"/>
    <w:rsid w:val="229A4026"/>
    <w:rsid w:val="22A83D5D"/>
    <w:rsid w:val="22C349B7"/>
    <w:rsid w:val="22E06AD9"/>
    <w:rsid w:val="22EE0979"/>
    <w:rsid w:val="22F303CD"/>
    <w:rsid w:val="22FD7EB3"/>
    <w:rsid w:val="23190FB2"/>
    <w:rsid w:val="231B5AA6"/>
    <w:rsid w:val="23271E60"/>
    <w:rsid w:val="23487A33"/>
    <w:rsid w:val="23551000"/>
    <w:rsid w:val="23AE2382"/>
    <w:rsid w:val="23B638DD"/>
    <w:rsid w:val="23BA78DA"/>
    <w:rsid w:val="23D439C2"/>
    <w:rsid w:val="23FD563C"/>
    <w:rsid w:val="24157AF9"/>
    <w:rsid w:val="24170D7B"/>
    <w:rsid w:val="241A39DA"/>
    <w:rsid w:val="24236BDA"/>
    <w:rsid w:val="243A0D4C"/>
    <w:rsid w:val="24542EEF"/>
    <w:rsid w:val="246057D8"/>
    <w:rsid w:val="24637AC4"/>
    <w:rsid w:val="24693F2B"/>
    <w:rsid w:val="247D4B21"/>
    <w:rsid w:val="248E6FA0"/>
    <w:rsid w:val="249760CB"/>
    <w:rsid w:val="24AE043A"/>
    <w:rsid w:val="24B75ACF"/>
    <w:rsid w:val="24D40AB1"/>
    <w:rsid w:val="24E24E73"/>
    <w:rsid w:val="24FD140C"/>
    <w:rsid w:val="250A556D"/>
    <w:rsid w:val="25313397"/>
    <w:rsid w:val="25343BAC"/>
    <w:rsid w:val="255F6FA9"/>
    <w:rsid w:val="25682802"/>
    <w:rsid w:val="256A2BB6"/>
    <w:rsid w:val="257C02FC"/>
    <w:rsid w:val="258F1EA7"/>
    <w:rsid w:val="25954C05"/>
    <w:rsid w:val="25A331DC"/>
    <w:rsid w:val="25C133AB"/>
    <w:rsid w:val="25C21C86"/>
    <w:rsid w:val="25C95ECD"/>
    <w:rsid w:val="25CE7B32"/>
    <w:rsid w:val="25EE0D01"/>
    <w:rsid w:val="25EF6798"/>
    <w:rsid w:val="25F34542"/>
    <w:rsid w:val="25F457B5"/>
    <w:rsid w:val="260959C5"/>
    <w:rsid w:val="262D00A8"/>
    <w:rsid w:val="26311773"/>
    <w:rsid w:val="263B2F6B"/>
    <w:rsid w:val="26447BFC"/>
    <w:rsid w:val="264B3A07"/>
    <w:rsid w:val="267E41DA"/>
    <w:rsid w:val="268375CB"/>
    <w:rsid w:val="26E019F5"/>
    <w:rsid w:val="26ED2F7C"/>
    <w:rsid w:val="26F4150C"/>
    <w:rsid w:val="26F61B80"/>
    <w:rsid w:val="272651F3"/>
    <w:rsid w:val="27282642"/>
    <w:rsid w:val="27605692"/>
    <w:rsid w:val="27692C76"/>
    <w:rsid w:val="27693CD8"/>
    <w:rsid w:val="277371D2"/>
    <w:rsid w:val="27855370"/>
    <w:rsid w:val="278B24C8"/>
    <w:rsid w:val="27A4389E"/>
    <w:rsid w:val="27D957E5"/>
    <w:rsid w:val="27F24059"/>
    <w:rsid w:val="2809008E"/>
    <w:rsid w:val="280C6C26"/>
    <w:rsid w:val="282D49C8"/>
    <w:rsid w:val="28626E5A"/>
    <w:rsid w:val="28757A54"/>
    <w:rsid w:val="287B4E0C"/>
    <w:rsid w:val="287C2D15"/>
    <w:rsid w:val="289E1AB8"/>
    <w:rsid w:val="28A12F50"/>
    <w:rsid w:val="28D6085E"/>
    <w:rsid w:val="28E003D1"/>
    <w:rsid w:val="28F2573B"/>
    <w:rsid w:val="28F710ED"/>
    <w:rsid w:val="29290169"/>
    <w:rsid w:val="295216A6"/>
    <w:rsid w:val="295A534F"/>
    <w:rsid w:val="29735A9D"/>
    <w:rsid w:val="29AA34F3"/>
    <w:rsid w:val="29CF27F8"/>
    <w:rsid w:val="29E52A33"/>
    <w:rsid w:val="29E7204C"/>
    <w:rsid w:val="2A2C57FE"/>
    <w:rsid w:val="2A452358"/>
    <w:rsid w:val="2A492921"/>
    <w:rsid w:val="2A4E609D"/>
    <w:rsid w:val="2A4F4D0C"/>
    <w:rsid w:val="2A7B3613"/>
    <w:rsid w:val="2ABB3067"/>
    <w:rsid w:val="2ABE5063"/>
    <w:rsid w:val="2ADD447F"/>
    <w:rsid w:val="2AF0483E"/>
    <w:rsid w:val="2B1260C0"/>
    <w:rsid w:val="2B3A137B"/>
    <w:rsid w:val="2B4C4B13"/>
    <w:rsid w:val="2B550BBB"/>
    <w:rsid w:val="2B703999"/>
    <w:rsid w:val="2B903432"/>
    <w:rsid w:val="2B956594"/>
    <w:rsid w:val="2BAE5266"/>
    <w:rsid w:val="2BB96FB4"/>
    <w:rsid w:val="2BC223C3"/>
    <w:rsid w:val="2BCD0483"/>
    <w:rsid w:val="2BEA57A1"/>
    <w:rsid w:val="2BF01989"/>
    <w:rsid w:val="2BFD323D"/>
    <w:rsid w:val="2C140446"/>
    <w:rsid w:val="2C387FD7"/>
    <w:rsid w:val="2C3E5858"/>
    <w:rsid w:val="2C501B23"/>
    <w:rsid w:val="2C5C319A"/>
    <w:rsid w:val="2C7549B9"/>
    <w:rsid w:val="2CA53BAD"/>
    <w:rsid w:val="2CAA1B08"/>
    <w:rsid w:val="2CAF0A13"/>
    <w:rsid w:val="2CBE3FF4"/>
    <w:rsid w:val="2CC0741B"/>
    <w:rsid w:val="2CD37433"/>
    <w:rsid w:val="2CE626A4"/>
    <w:rsid w:val="2CFB235C"/>
    <w:rsid w:val="2D160053"/>
    <w:rsid w:val="2D471DE2"/>
    <w:rsid w:val="2D784DF5"/>
    <w:rsid w:val="2D870946"/>
    <w:rsid w:val="2D8D7554"/>
    <w:rsid w:val="2DBB237A"/>
    <w:rsid w:val="2DD43452"/>
    <w:rsid w:val="2DE0469C"/>
    <w:rsid w:val="2DE269CC"/>
    <w:rsid w:val="2DFE38B2"/>
    <w:rsid w:val="2DFE47D2"/>
    <w:rsid w:val="2DFF20DE"/>
    <w:rsid w:val="2E0A6A96"/>
    <w:rsid w:val="2E0C5571"/>
    <w:rsid w:val="2E0E329F"/>
    <w:rsid w:val="2E1228EB"/>
    <w:rsid w:val="2E18018D"/>
    <w:rsid w:val="2E1D4CD0"/>
    <w:rsid w:val="2E215276"/>
    <w:rsid w:val="2E366F82"/>
    <w:rsid w:val="2E5758C5"/>
    <w:rsid w:val="2E6227AC"/>
    <w:rsid w:val="2E706961"/>
    <w:rsid w:val="2E7F2979"/>
    <w:rsid w:val="2E8C554B"/>
    <w:rsid w:val="2E9D4BF2"/>
    <w:rsid w:val="2EA9564F"/>
    <w:rsid w:val="2ECA7419"/>
    <w:rsid w:val="2ED354D2"/>
    <w:rsid w:val="2EEC3927"/>
    <w:rsid w:val="2EEC7767"/>
    <w:rsid w:val="2EEE46F6"/>
    <w:rsid w:val="2F044A43"/>
    <w:rsid w:val="2F2F5600"/>
    <w:rsid w:val="2F385A77"/>
    <w:rsid w:val="2F5C7E14"/>
    <w:rsid w:val="2F660B61"/>
    <w:rsid w:val="2F810059"/>
    <w:rsid w:val="2FA76790"/>
    <w:rsid w:val="2FB43CAF"/>
    <w:rsid w:val="2FC615F7"/>
    <w:rsid w:val="2FC70542"/>
    <w:rsid w:val="2FD46F21"/>
    <w:rsid w:val="2FDC10B2"/>
    <w:rsid w:val="2FDF6F7B"/>
    <w:rsid w:val="2FEF0229"/>
    <w:rsid w:val="2FFE0A56"/>
    <w:rsid w:val="303D10C0"/>
    <w:rsid w:val="30702CB9"/>
    <w:rsid w:val="3077288D"/>
    <w:rsid w:val="307925E9"/>
    <w:rsid w:val="3088548E"/>
    <w:rsid w:val="308D7B6F"/>
    <w:rsid w:val="30BB652A"/>
    <w:rsid w:val="30F903E9"/>
    <w:rsid w:val="31154585"/>
    <w:rsid w:val="31341858"/>
    <w:rsid w:val="3162354D"/>
    <w:rsid w:val="31674A63"/>
    <w:rsid w:val="316B7569"/>
    <w:rsid w:val="316B7CA0"/>
    <w:rsid w:val="317C2DA0"/>
    <w:rsid w:val="319D5D89"/>
    <w:rsid w:val="31A1042C"/>
    <w:rsid w:val="31B5454B"/>
    <w:rsid w:val="31DA3C62"/>
    <w:rsid w:val="31E313DB"/>
    <w:rsid w:val="31F54DB4"/>
    <w:rsid w:val="3223695A"/>
    <w:rsid w:val="3226397F"/>
    <w:rsid w:val="32271FA4"/>
    <w:rsid w:val="323339C0"/>
    <w:rsid w:val="323647FE"/>
    <w:rsid w:val="32382FBC"/>
    <w:rsid w:val="32635A55"/>
    <w:rsid w:val="32701B95"/>
    <w:rsid w:val="32937B22"/>
    <w:rsid w:val="329C023C"/>
    <w:rsid w:val="32B26BC7"/>
    <w:rsid w:val="32B627E5"/>
    <w:rsid w:val="32D210A2"/>
    <w:rsid w:val="32D920C6"/>
    <w:rsid w:val="32EC11F6"/>
    <w:rsid w:val="33234AF1"/>
    <w:rsid w:val="3324543A"/>
    <w:rsid w:val="333D0779"/>
    <w:rsid w:val="33437454"/>
    <w:rsid w:val="33446E39"/>
    <w:rsid w:val="335919C6"/>
    <w:rsid w:val="336F2184"/>
    <w:rsid w:val="33714DB6"/>
    <w:rsid w:val="33795ADF"/>
    <w:rsid w:val="338326D6"/>
    <w:rsid w:val="33955817"/>
    <w:rsid w:val="33B441FF"/>
    <w:rsid w:val="33BE46B0"/>
    <w:rsid w:val="33F900E9"/>
    <w:rsid w:val="33FE5DEE"/>
    <w:rsid w:val="34147542"/>
    <w:rsid w:val="341D7734"/>
    <w:rsid w:val="3423175F"/>
    <w:rsid w:val="34235C85"/>
    <w:rsid w:val="342E73CF"/>
    <w:rsid w:val="34351153"/>
    <w:rsid w:val="34514A38"/>
    <w:rsid w:val="34527DC2"/>
    <w:rsid w:val="34611CCD"/>
    <w:rsid w:val="34645F81"/>
    <w:rsid w:val="346F47AA"/>
    <w:rsid w:val="347C531A"/>
    <w:rsid w:val="348101CF"/>
    <w:rsid w:val="34BE4431"/>
    <w:rsid w:val="34C41FA7"/>
    <w:rsid w:val="34C745DF"/>
    <w:rsid w:val="34C868E3"/>
    <w:rsid w:val="34D712F9"/>
    <w:rsid w:val="35065526"/>
    <w:rsid w:val="350A537F"/>
    <w:rsid w:val="35352AFE"/>
    <w:rsid w:val="35386898"/>
    <w:rsid w:val="355B1C09"/>
    <w:rsid w:val="355F7DA6"/>
    <w:rsid w:val="35785B55"/>
    <w:rsid w:val="358B6FCF"/>
    <w:rsid w:val="35926AEF"/>
    <w:rsid w:val="35A93509"/>
    <w:rsid w:val="35B76660"/>
    <w:rsid w:val="35B92C32"/>
    <w:rsid w:val="35DF078E"/>
    <w:rsid w:val="35F91F0B"/>
    <w:rsid w:val="35FB23D6"/>
    <w:rsid w:val="361301DA"/>
    <w:rsid w:val="36170C88"/>
    <w:rsid w:val="363448CC"/>
    <w:rsid w:val="36380A22"/>
    <w:rsid w:val="36433532"/>
    <w:rsid w:val="36610EA3"/>
    <w:rsid w:val="368C72B3"/>
    <w:rsid w:val="36D23E20"/>
    <w:rsid w:val="36F255D2"/>
    <w:rsid w:val="3724179C"/>
    <w:rsid w:val="37445851"/>
    <w:rsid w:val="375A37E4"/>
    <w:rsid w:val="3773010C"/>
    <w:rsid w:val="37854CA4"/>
    <w:rsid w:val="378B6730"/>
    <w:rsid w:val="379D6446"/>
    <w:rsid w:val="37BD6BD4"/>
    <w:rsid w:val="37E470A1"/>
    <w:rsid w:val="37E55106"/>
    <w:rsid w:val="3805309D"/>
    <w:rsid w:val="382B27D4"/>
    <w:rsid w:val="38361F25"/>
    <w:rsid w:val="385A3617"/>
    <w:rsid w:val="388C1E56"/>
    <w:rsid w:val="38923AA5"/>
    <w:rsid w:val="38927F3B"/>
    <w:rsid w:val="389F2F4D"/>
    <w:rsid w:val="38A1636D"/>
    <w:rsid w:val="38AD3D13"/>
    <w:rsid w:val="38B84733"/>
    <w:rsid w:val="38C67F18"/>
    <w:rsid w:val="38D8636D"/>
    <w:rsid w:val="3909576C"/>
    <w:rsid w:val="390E2D0B"/>
    <w:rsid w:val="393A62F4"/>
    <w:rsid w:val="394A0517"/>
    <w:rsid w:val="396D7690"/>
    <w:rsid w:val="396F1F95"/>
    <w:rsid w:val="39776E5A"/>
    <w:rsid w:val="39780D91"/>
    <w:rsid w:val="399D6FA5"/>
    <w:rsid w:val="39DE1467"/>
    <w:rsid w:val="39E77EDC"/>
    <w:rsid w:val="39E902F4"/>
    <w:rsid w:val="3A164D7D"/>
    <w:rsid w:val="3A2E02C9"/>
    <w:rsid w:val="3A3A2538"/>
    <w:rsid w:val="3A3F782E"/>
    <w:rsid w:val="3A4C5234"/>
    <w:rsid w:val="3A6E1F80"/>
    <w:rsid w:val="3AAE24B4"/>
    <w:rsid w:val="3AB81804"/>
    <w:rsid w:val="3ABD30ED"/>
    <w:rsid w:val="3ACB4FD8"/>
    <w:rsid w:val="3ADD177E"/>
    <w:rsid w:val="3B0D2F09"/>
    <w:rsid w:val="3B1336C4"/>
    <w:rsid w:val="3B135C75"/>
    <w:rsid w:val="3B285E1F"/>
    <w:rsid w:val="3B3A013A"/>
    <w:rsid w:val="3B3F42A7"/>
    <w:rsid w:val="3B42379F"/>
    <w:rsid w:val="3B552228"/>
    <w:rsid w:val="3B586E6B"/>
    <w:rsid w:val="3B624986"/>
    <w:rsid w:val="3B8A6132"/>
    <w:rsid w:val="3B9320CF"/>
    <w:rsid w:val="3B9461C0"/>
    <w:rsid w:val="3B9D5AFF"/>
    <w:rsid w:val="3BA972CD"/>
    <w:rsid w:val="3BB64C7F"/>
    <w:rsid w:val="3BC17558"/>
    <w:rsid w:val="3BC3547D"/>
    <w:rsid w:val="3BCB739D"/>
    <w:rsid w:val="3BF605A4"/>
    <w:rsid w:val="3BFA58E2"/>
    <w:rsid w:val="3C0C4D9F"/>
    <w:rsid w:val="3C412B0C"/>
    <w:rsid w:val="3C426890"/>
    <w:rsid w:val="3C4770D2"/>
    <w:rsid w:val="3C535611"/>
    <w:rsid w:val="3C542349"/>
    <w:rsid w:val="3C6E370A"/>
    <w:rsid w:val="3C875BBD"/>
    <w:rsid w:val="3C8A1A4D"/>
    <w:rsid w:val="3C927080"/>
    <w:rsid w:val="3C946967"/>
    <w:rsid w:val="3C9F7609"/>
    <w:rsid w:val="3CA8693F"/>
    <w:rsid w:val="3CB25447"/>
    <w:rsid w:val="3CB948D4"/>
    <w:rsid w:val="3CBD5E0C"/>
    <w:rsid w:val="3CF517EE"/>
    <w:rsid w:val="3D025C9B"/>
    <w:rsid w:val="3D032EEE"/>
    <w:rsid w:val="3D0350F6"/>
    <w:rsid w:val="3D1E29C3"/>
    <w:rsid w:val="3D240AE0"/>
    <w:rsid w:val="3D454199"/>
    <w:rsid w:val="3D4D2ED7"/>
    <w:rsid w:val="3D81422C"/>
    <w:rsid w:val="3DBF59CB"/>
    <w:rsid w:val="3DE978DA"/>
    <w:rsid w:val="3DFA4C63"/>
    <w:rsid w:val="3DFD2EAD"/>
    <w:rsid w:val="3E30142A"/>
    <w:rsid w:val="3E533C20"/>
    <w:rsid w:val="3E543EA8"/>
    <w:rsid w:val="3E5744D6"/>
    <w:rsid w:val="3E693D78"/>
    <w:rsid w:val="3E727C88"/>
    <w:rsid w:val="3E7D0081"/>
    <w:rsid w:val="3E8F51B3"/>
    <w:rsid w:val="3E970C5E"/>
    <w:rsid w:val="3EBF1671"/>
    <w:rsid w:val="3ECD2389"/>
    <w:rsid w:val="3ED94BC2"/>
    <w:rsid w:val="3F026BBC"/>
    <w:rsid w:val="3F053339"/>
    <w:rsid w:val="3F110B82"/>
    <w:rsid w:val="3F37426D"/>
    <w:rsid w:val="3F383F80"/>
    <w:rsid w:val="3F4825D4"/>
    <w:rsid w:val="3F50265F"/>
    <w:rsid w:val="3F5938FC"/>
    <w:rsid w:val="3F8B2F2E"/>
    <w:rsid w:val="3F98607B"/>
    <w:rsid w:val="3FBC702D"/>
    <w:rsid w:val="3FC23114"/>
    <w:rsid w:val="3FF94B9A"/>
    <w:rsid w:val="3FFE4414"/>
    <w:rsid w:val="40041472"/>
    <w:rsid w:val="40141B2D"/>
    <w:rsid w:val="40577B40"/>
    <w:rsid w:val="407368FF"/>
    <w:rsid w:val="40872943"/>
    <w:rsid w:val="408B39B6"/>
    <w:rsid w:val="40946CE2"/>
    <w:rsid w:val="409878EA"/>
    <w:rsid w:val="40AB239C"/>
    <w:rsid w:val="40B7747E"/>
    <w:rsid w:val="40C72638"/>
    <w:rsid w:val="40D2090D"/>
    <w:rsid w:val="40FE19EE"/>
    <w:rsid w:val="41080E56"/>
    <w:rsid w:val="4126589E"/>
    <w:rsid w:val="413D3272"/>
    <w:rsid w:val="413D46CE"/>
    <w:rsid w:val="413E3B24"/>
    <w:rsid w:val="414C46E8"/>
    <w:rsid w:val="41881BD2"/>
    <w:rsid w:val="418F7E1D"/>
    <w:rsid w:val="419311AC"/>
    <w:rsid w:val="41A70BA1"/>
    <w:rsid w:val="41D55F92"/>
    <w:rsid w:val="421740A0"/>
    <w:rsid w:val="421C5F54"/>
    <w:rsid w:val="422D079A"/>
    <w:rsid w:val="424A49CA"/>
    <w:rsid w:val="424C11BB"/>
    <w:rsid w:val="427322A9"/>
    <w:rsid w:val="42752362"/>
    <w:rsid w:val="4275503A"/>
    <w:rsid w:val="428268DE"/>
    <w:rsid w:val="428A5D42"/>
    <w:rsid w:val="42BD46CF"/>
    <w:rsid w:val="42C6313A"/>
    <w:rsid w:val="43017932"/>
    <w:rsid w:val="43034F48"/>
    <w:rsid w:val="430B718F"/>
    <w:rsid w:val="430E1545"/>
    <w:rsid w:val="43287BDD"/>
    <w:rsid w:val="434A0635"/>
    <w:rsid w:val="435C67F7"/>
    <w:rsid w:val="43601958"/>
    <w:rsid w:val="43616323"/>
    <w:rsid w:val="436E58A4"/>
    <w:rsid w:val="437375A8"/>
    <w:rsid w:val="43AB010F"/>
    <w:rsid w:val="43B64FBB"/>
    <w:rsid w:val="43BD0459"/>
    <w:rsid w:val="43C41BFE"/>
    <w:rsid w:val="43C51FE1"/>
    <w:rsid w:val="43C647E4"/>
    <w:rsid w:val="43D06E7A"/>
    <w:rsid w:val="43E07160"/>
    <w:rsid w:val="43EA4000"/>
    <w:rsid w:val="43EC63F6"/>
    <w:rsid w:val="44067D04"/>
    <w:rsid w:val="440F608C"/>
    <w:rsid w:val="4420627B"/>
    <w:rsid w:val="4424398E"/>
    <w:rsid w:val="44254427"/>
    <w:rsid w:val="442D0BB0"/>
    <w:rsid w:val="442E4061"/>
    <w:rsid w:val="44363302"/>
    <w:rsid w:val="44513C91"/>
    <w:rsid w:val="4459661E"/>
    <w:rsid w:val="449639F9"/>
    <w:rsid w:val="44D054C2"/>
    <w:rsid w:val="45204AAD"/>
    <w:rsid w:val="452447D4"/>
    <w:rsid w:val="45327D73"/>
    <w:rsid w:val="45573054"/>
    <w:rsid w:val="456E2879"/>
    <w:rsid w:val="457E1DD2"/>
    <w:rsid w:val="458A2BFE"/>
    <w:rsid w:val="45A86574"/>
    <w:rsid w:val="45B071AF"/>
    <w:rsid w:val="45B275CE"/>
    <w:rsid w:val="45BA3818"/>
    <w:rsid w:val="45CC4CA0"/>
    <w:rsid w:val="45E652FC"/>
    <w:rsid w:val="45ED11E3"/>
    <w:rsid w:val="45ED7D81"/>
    <w:rsid w:val="460273E4"/>
    <w:rsid w:val="46036737"/>
    <w:rsid w:val="461512C9"/>
    <w:rsid w:val="461A2739"/>
    <w:rsid w:val="462F75C2"/>
    <w:rsid w:val="46333091"/>
    <w:rsid w:val="463A09E1"/>
    <w:rsid w:val="463B1101"/>
    <w:rsid w:val="4652480B"/>
    <w:rsid w:val="465A197C"/>
    <w:rsid w:val="4667139C"/>
    <w:rsid w:val="46751ADF"/>
    <w:rsid w:val="46871EB0"/>
    <w:rsid w:val="46882E87"/>
    <w:rsid w:val="468F3920"/>
    <w:rsid w:val="469A59CE"/>
    <w:rsid w:val="469D07FE"/>
    <w:rsid w:val="46A21BF0"/>
    <w:rsid w:val="46DA143D"/>
    <w:rsid w:val="46FB2C60"/>
    <w:rsid w:val="470564BE"/>
    <w:rsid w:val="470574AB"/>
    <w:rsid w:val="470847F2"/>
    <w:rsid w:val="471F532D"/>
    <w:rsid w:val="47234FC2"/>
    <w:rsid w:val="474B1DA2"/>
    <w:rsid w:val="475B054F"/>
    <w:rsid w:val="47760A68"/>
    <w:rsid w:val="47772622"/>
    <w:rsid w:val="47824CEF"/>
    <w:rsid w:val="47884E9A"/>
    <w:rsid w:val="47922FFF"/>
    <w:rsid w:val="47A510A6"/>
    <w:rsid w:val="47A96CB3"/>
    <w:rsid w:val="47AE3F7C"/>
    <w:rsid w:val="47B62E4B"/>
    <w:rsid w:val="47C60CED"/>
    <w:rsid w:val="47D76206"/>
    <w:rsid w:val="47D96EC0"/>
    <w:rsid w:val="47F83262"/>
    <w:rsid w:val="48051C02"/>
    <w:rsid w:val="481C480A"/>
    <w:rsid w:val="482B31DF"/>
    <w:rsid w:val="4835528A"/>
    <w:rsid w:val="488753AF"/>
    <w:rsid w:val="48916FB5"/>
    <w:rsid w:val="48B30D3E"/>
    <w:rsid w:val="48BF4662"/>
    <w:rsid w:val="48D52F66"/>
    <w:rsid w:val="48EE5D12"/>
    <w:rsid w:val="490814BA"/>
    <w:rsid w:val="49154A3A"/>
    <w:rsid w:val="492553B4"/>
    <w:rsid w:val="4935023B"/>
    <w:rsid w:val="4944575B"/>
    <w:rsid w:val="49846C33"/>
    <w:rsid w:val="498F2E33"/>
    <w:rsid w:val="49A26451"/>
    <w:rsid w:val="49AB112F"/>
    <w:rsid w:val="49C226D6"/>
    <w:rsid w:val="49CD010A"/>
    <w:rsid w:val="4A040457"/>
    <w:rsid w:val="4A2A0E3B"/>
    <w:rsid w:val="4A494E7D"/>
    <w:rsid w:val="4A52329E"/>
    <w:rsid w:val="4AAA03B4"/>
    <w:rsid w:val="4AAB1667"/>
    <w:rsid w:val="4AC3020A"/>
    <w:rsid w:val="4AD0779A"/>
    <w:rsid w:val="4AD17A9A"/>
    <w:rsid w:val="4AD22B2B"/>
    <w:rsid w:val="4AD6771A"/>
    <w:rsid w:val="4AED2B49"/>
    <w:rsid w:val="4AF67509"/>
    <w:rsid w:val="4AFF5D77"/>
    <w:rsid w:val="4B25088B"/>
    <w:rsid w:val="4B2C6DED"/>
    <w:rsid w:val="4B3A6471"/>
    <w:rsid w:val="4B3E0ACC"/>
    <w:rsid w:val="4B522B48"/>
    <w:rsid w:val="4BEF323E"/>
    <w:rsid w:val="4BFB4F2E"/>
    <w:rsid w:val="4C0E3C2D"/>
    <w:rsid w:val="4C275635"/>
    <w:rsid w:val="4C363E5F"/>
    <w:rsid w:val="4C391069"/>
    <w:rsid w:val="4C667746"/>
    <w:rsid w:val="4C806EDE"/>
    <w:rsid w:val="4CB06EEF"/>
    <w:rsid w:val="4CCB39B9"/>
    <w:rsid w:val="4CD957AB"/>
    <w:rsid w:val="4CE5572F"/>
    <w:rsid w:val="4CF765D1"/>
    <w:rsid w:val="4D0871F3"/>
    <w:rsid w:val="4D0C7EBD"/>
    <w:rsid w:val="4D3061C1"/>
    <w:rsid w:val="4D377E96"/>
    <w:rsid w:val="4D3E2390"/>
    <w:rsid w:val="4D4A75DC"/>
    <w:rsid w:val="4D806A8C"/>
    <w:rsid w:val="4D830375"/>
    <w:rsid w:val="4DA74E51"/>
    <w:rsid w:val="4DB64B70"/>
    <w:rsid w:val="4DBE5CDD"/>
    <w:rsid w:val="4DE4374D"/>
    <w:rsid w:val="4E257ADB"/>
    <w:rsid w:val="4E4A6A75"/>
    <w:rsid w:val="4E527F91"/>
    <w:rsid w:val="4E5E1449"/>
    <w:rsid w:val="4E5F5432"/>
    <w:rsid w:val="4E727C2F"/>
    <w:rsid w:val="4E7F3385"/>
    <w:rsid w:val="4E800C38"/>
    <w:rsid w:val="4EB678F0"/>
    <w:rsid w:val="4ECA667B"/>
    <w:rsid w:val="4EE34D52"/>
    <w:rsid w:val="4EE4617A"/>
    <w:rsid w:val="4EEC73CF"/>
    <w:rsid w:val="4F2129A4"/>
    <w:rsid w:val="4F334A9A"/>
    <w:rsid w:val="4F464BF4"/>
    <w:rsid w:val="4F8B4BAF"/>
    <w:rsid w:val="4F8C26B5"/>
    <w:rsid w:val="4F8F701F"/>
    <w:rsid w:val="4F9167B7"/>
    <w:rsid w:val="4FAB7F6B"/>
    <w:rsid w:val="4FC25B05"/>
    <w:rsid w:val="4FC4708A"/>
    <w:rsid w:val="4FCC3BD4"/>
    <w:rsid w:val="4FCC78BF"/>
    <w:rsid w:val="4FDC37BB"/>
    <w:rsid w:val="4FDF56DF"/>
    <w:rsid w:val="4FE1201F"/>
    <w:rsid w:val="4FE802B1"/>
    <w:rsid w:val="4FE855B0"/>
    <w:rsid w:val="4FEA37B8"/>
    <w:rsid w:val="5016390A"/>
    <w:rsid w:val="503A0453"/>
    <w:rsid w:val="50554553"/>
    <w:rsid w:val="505A076B"/>
    <w:rsid w:val="505A3BC3"/>
    <w:rsid w:val="506D4180"/>
    <w:rsid w:val="50761F93"/>
    <w:rsid w:val="508F1C99"/>
    <w:rsid w:val="509E5EF5"/>
    <w:rsid w:val="50AE0637"/>
    <w:rsid w:val="50B83594"/>
    <w:rsid w:val="50C0788D"/>
    <w:rsid w:val="50D85133"/>
    <w:rsid w:val="50E2587C"/>
    <w:rsid w:val="50E52826"/>
    <w:rsid w:val="5113457A"/>
    <w:rsid w:val="511C0BB1"/>
    <w:rsid w:val="5132507C"/>
    <w:rsid w:val="51374D1E"/>
    <w:rsid w:val="513D4BED"/>
    <w:rsid w:val="51410782"/>
    <w:rsid w:val="5174489F"/>
    <w:rsid w:val="517661D6"/>
    <w:rsid w:val="517F69FF"/>
    <w:rsid w:val="518E6CFE"/>
    <w:rsid w:val="51923474"/>
    <w:rsid w:val="51944E58"/>
    <w:rsid w:val="51A814AF"/>
    <w:rsid w:val="51AB6316"/>
    <w:rsid w:val="51C16549"/>
    <w:rsid w:val="51F908E8"/>
    <w:rsid w:val="52012914"/>
    <w:rsid w:val="520807E3"/>
    <w:rsid w:val="5210352C"/>
    <w:rsid w:val="52251B76"/>
    <w:rsid w:val="5225570A"/>
    <w:rsid w:val="523E1048"/>
    <w:rsid w:val="52622957"/>
    <w:rsid w:val="5274674A"/>
    <w:rsid w:val="52751209"/>
    <w:rsid w:val="52840B8F"/>
    <w:rsid w:val="52911C05"/>
    <w:rsid w:val="52940D17"/>
    <w:rsid w:val="529E5A9A"/>
    <w:rsid w:val="52AC1B6B"/>
    <w:rsid w:val="52BA2F1C"/>
    <w:rsid w:val="52C13F2B"/>
    <w:rsid w:val="52EA4136"/>
    <w:rsid w:val="52F341DE"/>
    <w:rsid w:val="52F937FE"/>
    <w:rsid w:val="5310538B"/>
    <w:rsid w:val="532438C9"/>
    <w:rsid w:val="532F7F36"/>
    <w:rsid w:val="533173AB"/>
    <w:rsid w:val="53591E62"/>
    <w:rsid w:val="536579A9"/>
    <w:rsid w:val="53705E0D"/>
    <w:rsid w:val="53A87BBD"/>
    <w:rsid w:val="53BF122D"/>
    <w:rsid w:val="53CB6BEA"/>
    <w:rsid w:val="53DF3D2B"/>
    <w:rsid w:val="53F56FAB"/>
    <w:rsid w:val="54096A40"/>
    <w:rsid w:val="54161BC5"/>
    <w:rsid w:val="541A12B5"/>
    <w:rsid w:val="5421283B"/>
    <w:rsid w:val="54455943"/>
    <w:rsid w:val="54502A9D"/>
    <w:rsid w:val="54590C1A"/>
    <w:rsid w:val="5461773A"/>
    <w:rsid w:val="54661C8B"/>
    <w:rsid w:val="54991333"/>
    <w:rsid w:val="54AA01E8"/>
    <w:rsid w:val="54B03B38"/>
    <w:rsid w:val="54C93E55"/>
    <w:rsid w:val="54CA6C87"/>
    <w:rsid w:val="54CE677C"/>
    <w:rsid w:val="54D216E9"/>
    <w:rsid w:val="54E1669B"/>
    <w:rsid w:val="54EF174C"/>
    <w:rsid w:val="5528068E"/>
    <w:rsid w:val="554058C8"/>
    <w:rsid w:val="55516519"/>
    <w:rsid w:val="55522801"/>
    <w:rsid w:val="55585AA3"/>
    <w:rsid w:val="557C3A34"/>
    <w:rsid w:val="5583692A"/>
    <w:rsid w:val="558B6F39"/>
    <w:rsid w:val="558E0B65"/>
    <w:rsid w:val="559E7CAB"/>
    <w:rsid w:val="55A96103"/>
    <w:rsid w:val="55AA768F"/>
    <w:rsid w:val="55B31A9C"/>
    <w:rsid w:val="55B7556F"/>
    <w:rsid w:val="55C01A11"/>
    <w:rsid w:val="55C9441E"/>
    <w:rsid w:val="55D055F4"/>
    <w:rsid w:val="560B270D"/>
    <w:rsid w:val="562B2D95"/>
    <w:rsid w:val="563D783A"/>
    <w:rsid w:val="565509E2"/>
    <w:rsid w:val="566745C4"/>
    <w:rsid w:val="566831CD"/>
    <w:rsid w:val="56731C74"/>
    <w:rsid w:val="56A33DF5"/>
    <w:rsid w:val="56D043E7"/>
    <w:rsid w:val="56D335D8"/>
    <w:rsid w:val="56D45879"/>
    <w:rsid w:val="56EB2310"/>
    <w:rsid w:val="56EF0D8C"/>
    <w:rsid w:val="56F53BFC"/>
    <w:rsid w:val="57200B2D"/>
    <w:rsid w:val="57247242"/>
    <w:rsid w:val="5728630A"/>
    <w:rsid w:val="5748346C"/>
    <w:rsid w:val="57AC30DE"/>
    <w:rsid w:val="57C83F41"/>
    <w:rsid w:val="57ED6773"/>
    <w:rsid w:val="57F67CC1"/>
    <w:rsid w:val="58003CD2"/>
    <w:rsid w:val="5803116D"/>
    <w:rsid w:val="580B087A"/>
    <w:rsid w:val="58310C6F"/>
    <w:rsid w:val="583714E2"/>
    <w:rsid w:val="583F5C3D"/>
    <w:rsid w:val="585A2835"/>
    <w:rsid w:val="585C6A48"/>
    <w:rsid w:val="586F4A6C"/>
    <w:rsid w:val="58714D8F"/>
    <w:rsid w:val="58776CB0"/>
    <w:rsid w:val="58857663"/>
    <w:rsid w:val="589C1E61"/>
    <w:rsid w:val="58A36161"/>
    <w:rsid w:val="58AD1495"/>
    <w:rsid w:val="58AE7C8B"/>
    <w:rsid w:val="58C71C4C"/>
    <w:rsid w:val="58CC556E"/>
    <w:rsid w:val="58D15055"/>
    <w:rsid w:val="58E67D30"/>
    <w:rsid w:val="58E72153"/>
    <w:rsid w:val="58FF7D99"/>
    <w:rsid w:val="5910311E"/>
    <w:rsid w:val="59172D40"/>
    <w:rsid w:val="59554DA8"/>
    <w:rsid w:val="596023ED"/>
    <w:rsid w:val="59672D5D"/>
    <w:rsid w:val="596F3151"/>
    <w:rsid w:val="598149C1"/>
    <w:rsid w:val="59CC277D"/>
    <w:rsid w:val="59CE1C87"/>
    <w:rsid w:val="59F7287F"/>
    <w:rsid w:val="59F826C4"/>
    <w:rsid w:val="59F97777"/>
    <w:rsid w:val="59FF58A3"/>
    <w:rsid w:val="5A062AD2"/>
    <w:rsid w:val="5A09077C"/>
    <w:rsid w:val="5A0D0CDD"/>
    <w:rsid w:val="5A0F1304"/>
    <w:rsid w:val="5A1A1605"/>
    <w:rsid w:val="5A1F4912"/>
    <w:rsid w:val="5A2C487B"/>
    <w:rsid w:val="5A350D7E"/>
    <w:rsid w:val="5A512B69"/>
    <w:rsid w:val="5A594F47"/>
    <w:rsid w:val="5A65054D"/>
    <w:rsid w:val="5A7435EE"/>
    <w:rsid w:val="5A8F5699"/>
    <w:rsid w:val="5AA125A6"/>
    <w:rsid w:val="5AAC5FB7"/>
    <w:rsid w:val="5AB53FCB"/>
    <w:rsid w:val="5ABC6108"/>
    <w:rsid w:val="5AC92419"/>
    <w:rsid w:val="5ACF4169"/>
    <w:rsid w:val="5AD411A2"/>
    <w:rsid w:val="5AE7378F"/>
    <w:rsid w:val="5AED68E2"/>
    <w:rsid w:val="5AEE3845"/>
    <w:rsid w:val="5AF90DCA"/>
    <w:rsid w:val="5B2B241B"/>
    <w:rsid w:val="5B6A1486"/>
    <w:rsid w:val="5B7550A5"/>
    <w:rsid w:val="5B8175FA"/>
    <w:rsid w:val="5B8D3AA5"/>
    <w:rsid w:val="5B9277F4"/>
    <w:rsid w:val="5BAE3D2D"/>
    <w:rsid w:val="5BCA226B"/>
    <w:rsid w:val="5BD7608F"/>
    <w:rsid w:val="5C0022D1"/>
    <w:rsid w:val="5C0028F4"/>
    <w:rsid w:val="5C096609"/>
    <w:rsid w:val="5C111468"/>
    <w:rsid w:val="5C2C21BD"/>
    <w:rsid w:val="5C4B4A9F"/>
    <w:rsid w:val="5C7D5B44"/>
    <w:rsid w:val="5C9130FA"/>
    <w:rsid w:val="5C9A14D1"/>
    <w:rsid w:val="5CB10D58"/>
    <w:rsid w:val="5CC1346A"/>
    <w:rsid w:val="5CC329E0"/>
    <w:rsid w:val="5CD66B05"/>
    <w:rsid w:val="5D237391"/>
    <w:rsid w:val="5D362A48"/>
    <w:rsid w:val="5D363E92"/>
    <w:rsid w:val="5D77253F"/>
    <w:rsid w:val="5D7C133D"/>
    <w:rsid w:val="5D883047"/>
    <w:rsid w:val="5D9654B2"/>
    <w:rsid w:val="5D975361"/>
    <w:rsid w:val="5DB82B1F"/>
    <w:rsid w:val="5DD74D13"/>
    <w:rsid w:val="5DD85C0D"/>
    <w:rsid w:val="5DE647DB"/>
    <w:rsid w:val="5DFB737B"/>
    <w:rsid w:val="5E04584E"/>
    <w:rsid w:val="5E061419"/>
    <w:rsid w:val="5E371333"/>
    <w:rsid w:val="5E3818D4"/>
    <w:rsid w:val="5E39514D"/>
    <w:rsid w:val="5E4F7064"/>
    <w:rsid w:val="5E504636"/>
    <w:rsid w:val="5E562635"/>
    <w:rsid w:val="5E6773B4"/>
    <w:rsid w:val="5E8E5854"/>
    <w:rsid w:val="5E8E748A"/>
    <w:rsid w:val="5EE82A99"/>
    <w:rsid w:val="5EF45C03"/>
    <w:rsid w:val="5EF645D5"/>
    <w:rsid w:val="5F303BDD"/>
    <w:rsid w:val="5F36416E"/>
    <w:rsid w:val="5F3941C5"/>
    <w:rsid w:val="5F417C0B"/>
    <w:rsid w:val="5F5739C8"/>
    <w:rsid w:val="5F604F95"/>
    <w:rsid w:val="5F61771F"/>
    <w:rsid w:val="5F7630CC"/>
    <w:rsid w:val="5F821CE0"/>
    <w:rsid w:val="5FAC4524"/>
    <w:rsid w:val="5FB207FE"/>
    <w:rsid w:val="5FC461AD"/>
    <w:rsid w:val="5FD13D56"/>
    <w:rsid w:val="5FF0209F"/>
    <w:rsid w:val="5FF07D83"/>
    <w:rsid w:val="601626D6"/>
    <w:rsid w:val="60202BC9"/>
    <w:rsid w:val="603F5359"/>
    <w:rsid w:val="60572EB1"/>
    <w:rsid w:val="60581414"/>
    <w:rsid w:val="6065451B"/>
    <w:rsid w:val="606B01C6"/>
    <w:rsid w:val="608A7ED1"/>
    <w:rsid w:val="60970DB3"/>
    <w:rsid w:val="60B06DBD"/>
    <w:rsid w:val="60CA36E9"/>
    <w:rsid w:val="60D63179"/>
    <w:rsid w:val="60D64A01"/>
    <w:rsid w:val="60E12A5C"/>
    <w:rsid w:val="60E95A07"/>
    <w:rsid w:val="612461D5"/>
    <w:rsid w:val="612D2BDF"/>
    <w:rsid w:val="612F1A8C"/>
    <w:rsid w:val="6139461F"/>
    <w:rsid w:val="615C2FF7"/>
    <w:rsid w:val="616C5CBD"/>
    <w:rsid w:val="61702036"/>
    <w:rsid w:val="618C2013"/>
    <w:rsid w:val="6190149B"/>
    <w:rsid w:val="61AC58B1"/>
    <w:rsid w:val="61C30679"/>
    <w:rsid w:val="61E17E55"/>
    <w:rsid w:val="61E20623"/>
    <w:rsid w:val="61E517C4"/>
    <w:rsid w:val="62035495"/>
    <w:rsid w:val="620364AF"/>
    <w:rsid w:val="62111DC3"/>
    <w:rsid w:val="621C44CD"/>
    <w:rsid w:val="623C61B1"/>
    <w:rsid w:val="625642E0"/>
    <w:rsid w:val="625D6978"/>
    <w:rsid w:val="62761E18"/>
    <w:rsid w:val="627D58F4"/>
    <w:rsid w:val="6282091D"/>
    <w:rsid w:val="62850EB9"/>
    <w:rsid w:val="628700D8"/>
    <w:rsid w:val="62A679AE"/>
    <w:rsid w:val="62BB7AC0"/>
    <w:rsid w:val="62BF2148"/>
    <w:rsid w:val="62F962A9"/>
    <w:rsid w:val="630E56C7"/>
    <w:rsid w:val="631741CB"/>
    <w:rsid w:val="631B3EA9"/>
    <w:rsid w:val="63252DDD"/>
    <w:rsid w:val="632F6641"/>
    <w:rsid w:val="6371419F"/>
    <w:rsid w:val="638C7FFA"/>
    <w:rsid w:val="638F6081"/>
    <w:rsid w:val="63960116"/>
    <w:rsid w:val="639D1A42"/>
    <w:rsid w:val="63A60C9C"/>
    <w:rsid w:val="63BD5267"/>
    <w:rsid w:val="63C40892"/>
    <w:rsid w:val="63D376DE"/>
    <w:rsid w:val="63EA4739"/>
    <w:rsid w:val="64154F0D"/>
    <w:rsid w:val="64305328"/>
    <w:rsid w:val="643B4EB3"/>
    <w:rsid w:val="644F2C74"/>
    <w:rsid w:val="646609B2"/>
    <w:rsid w:val="64A22734"/>
    <w:rsid w:val="64BC1107"/>
    <w:rsid w:val="64CD1E1B"/>
    <w:rsid w:val="64DF13F4"/>
    <w:rsid w:val="64E031B2"/>
    <w:rsid w:val="65025DAA"/>
    <w:rsid w:val="65141741"/>
    <w:rsid w:val="651B1BCA"/>
    <w:rsid w:val="6522269C"/>
    <w:rsid w:val="65293EC2"/>
    <w:rsid w:val="652F67D8"/>
    <w:rsid w:val="656A07E3"/>
    <w:rsid w:val="65905829"/>
    <w:rsid w:val="6597185E"/>
    <w:rsid w:val="65DA7093"/>
    <w:rsid w:val="65EA07D9"/>
    <w:rsid w:val="65F23665"/>
    <w:rsid w:val="65F5793A"/>
    <w:rsid w:val="65F86ACF"/>
    <w:rsid w:val="65FD7C13"/>
    <w:rsid w:val="66062AB5"/>
    <w:rsid w:val="660D19D9"/>
    <w:rsid w:val="66176D60"/>
    <w:rsid w:val="665D1D98"/>
    <w:rsid w:val="66821153"/>
    <w:rsid w:val="6687484A"/>
    <w:rsid w:val="66916928"/>
    <w:rsid w:val="66B56DC9"/>
    <w:rsid w:val="66F874B7"/>
    <w:rsid w:val="66FD1034"/>
    <w:rsid w:val="670831BE"/>
    <w:rsid w:val="670F1EF5"/>
    <w:rsid w:val="672E474A"/>
    <w:rsid w:val="67355703"/>
    <w:rsid w:val="673959E8"/>
    <w:rsid w:val="673F1B9D"/>
    <w:rsid w:val="674C3E61"/>
    <w:rsid w:val="67851A2D"/>
    <w:rsid w:val="6794312C"/>
    <w:rsid w:val="67B44013"/>
    <w:rsid w:val="67C90D66"/>
    <w:rsid w:val="67CD7DA5"/>
    <w:rsid w:val="67D151C3"/>
    <w:rsid w:val="67F707ED"/>
    <w:rsid w:val="680576A9"/>
    <w:rsid w:val="682A16E1"/>
    <w:rsid w:val="682B6E3F"/>
    <w:rsid w:val="68301A07"/>
    <w:rsid w:val="684C64D5"/>
    <w:rsid w:val="685C7AE0"/>
    <w:rsid w:val="68641B30"/>
    <w:rsid w:val="687745EC"/>
    <w:rsid w:val="68917651"/>
    <w:rsid w:val="68B81925"/>
    <w:rsid w:val="68C126A6"/>
    <w:rsid w:val="68CC77EF"/>
    <w:rsid w:val="68D23090"/>
    <w:rsid w:val="69161A1F"/>
    <w:rsid w:val="691D2CAA"/>
    <w:rsid w:val="69396AB3"/>
    <w:rsid w:val="694D6BEB"/>
    <w:rsid w:val="697822B6"/>
    <w:rsid w:val="699E12CA"/>
    <w:rsid w:val="69A42AC1"/>
    <w:rsid w:val="69A56CB5"/>
    <w:rsid w:val="69B97CB5"/>
    <w:rsid w:val="69D45796"/>
    <w:rsid w:val="69D65DA4"/>
    <w:rsid w:val="69DD5721"/>
    <w:rsid w:val="6A004BF5"/>
    <w:rsid w:val="6A085007"/>
    <w:rsid w:val="6A0C660F"/>
    <w:rsid w:val="6A0F7DDE"/>
    <w:rsid w:val="6A125A53"/>
    <w:rsid w:val="6A313FC6"/>
    <w:rsid w:val="6A356116"/>
    <w:rsid w:val="6A3C614D"/>
    <w:rsid w:val="6A697A8E"/>
    <w:rsid w:val="6A6A15BD"/>
    <w:rsid w:val="6A6D2A79"/>
    <w:rsid w:val="6A6E7E03"/>
    <w:rsid w:val="6A7937B6"/>
    <w:rsid w:val="6A7C6706"/>
    <w:rsid w:val="6A9868DA"/>
    <w:rsid w:val="6AA10E84"/>
    <w:rsid w:val="6AA11847"/>
    <w:rsid w:val="6AAD16C8"/>
    <w:rsid w:val="6AF23D4D"/>
    <w:rsid w:val="6B0A1FD1"/>
    <w:rsid w:val="6B124DDB"/>
    <w:rsid w:val="6B1B4A9B"/>
    <w:rsid w:val="6B272B81"/>
    <w:rsid w:val="6B2A231E"/>
    <w:rsid w:val="6B55139A"/>
    <w:rsid w:val="6B81796F"/>
    <w:rsid w:val="6B9F0A4E"/>
    <w:rsid w:val="6BCE0B98"/>
    <w:rsid w:val="6BD04B5D"/>
    <w:rsid w:val="6C373BEC"/>
    <w:rsid w:val="6C3B096B"/>
    <w:rsid w:val="6C430B1C"/>
    <w:rsid w:val="6C6A3A33"/>
    <w:rsid w:val="6C8A29C5"/>
    <w:rsid w:val="6CA54CA8"/>
    <w:rsid w:val="6CC41FA0"/>
    <w:rsid w:val="6CCD45DE"/>
    <w:rsid w:val="6D0D2756"/>
    <w:rsid w:val="6D1812E8"/>
    <w:rsid w:val="6D222C2E"/>
    <w:rsid w:val="6D2F258E"/>
    <w:rsid w:val="6D57275B"/>
    <w:rsid w:val="6D6A350D"/>
    <w:rsid w:val="6D6F0984"/>
    <w:rsid w:val="6D727900"/>
    <w:rsid w:val="6D816991"/>
    <w:rsid w:val="6D8C253D"/>
    <w:rsid w:val="6DB516E4"/>
    <w:rsid w:val="6DB76620"/>
    <w:rsid w:val="6DBC0B34"/>
    <w:rsid w:val="6DDC2391"/>
    <w:rsid w:val="6DFA6E2B"/>
    <w:rsid w:val="6DFC0001"/>
    <w:rsid w:val="6E0024E6"/>
    <w:rsid w:val="6E417543"/>
    <w:rsid w:val="6E6F62BD"/>
    <w:rsid w:val="6E7918DE"/>
    <w:rsid w:val="6E8C01CC"/>
    <w:rsid w:val="6EA77DA5"/>
    <w:rsid w:val="6EB845A4"/>
    <w:rsid w:val="6EC32B49"/>
    <w:rsid w:val="6ECE15CB"/>
    <w:rsid w:val="6EEB17DA"/>
    <w:rsid w:val="6F0B7CCE"/>
    <w:rsid w:val="6F2B5F2A"/>
    <w:rsid w:val="6F4A5F88"/>
    <w:rsid w:val="6F6D51E7"/>
    <w:rsid w:val="6F6E308B"/>
    <w:rsid w:val="6F7F4F64"/>
    <w:rsid w:val="6F846E4D"/>
    <w:rsid w:val="6FB91B76"/>
    <w:rsid w:val="6FBA039A"/>
    <w:rsid w:val="6FBD1D77"/>
    <w:rsid w:val="6FC758FB"/>
    <w:rsid w:val="6FC81F96"/>
    <w:rsid w:val="6FD13330"/>
    <w:rsid w:val="6FD2131D"/>
    <w:rsid w:val="6FE73FA4"/>
    <w:rsid w:val="6FF04E85"/>
    <w:rsid w:val="6FF51142"/>
    <w:rsid w:val="705301B1"/>
    <w:rsid w:val="705C2780"/>
    <w:rsid w:val="70860ACD"/>
    <w:rsid w:val="70A24F2D"/>
    <w:rsid w:val="70AF00CD"/>
    <w:rsid w:val="70B0654B"/>
    <w:rsid w:val="70E954B8"/>
    <w:rsid w:val="70FB6D3A"/>
    <w:rsid w:val="71003166"/>
    <w:rsid w:val="713A36C0"/>
    <w:rsid w:val="71477B07"/>
    <w:rsid w:val="714A58B7"/>
    <w:rsid w:val="71561838"/>
    <w:rsid w:val="715C6942"/>
    <w:rsid w:val="71716D48"/>
    <w:rsid w:val="71AB4F0B"/>
    <w:rsid w:val="71C252A5"/>
    <w:rsid w:val="71F173C7"/>
    <w:rsid w:val="71FA31CD"/>
    <w:rsid w:val="72151CD2"/>
    <w:rsid w:val="722342B0"/>
    <w:rsid w:val="722E7CAC"/>
    <w:rsid w:val="72362B08"/>
    <w:rsid w:val="726E1AF9"/>
    <w:rsid w:val="72842487"/>
    <w:rsid w:val="729371FA"/>
    <w:rsid w:val="729B0260"/>
    <w:rsid w:val="72BC727F"/>
    <w:rsid w:val="730C0594"/>
    <w:rsid w:val="730E13A3"/>
    <w:rsid w:val="73591045"/>
    <w:rsid w:val="73795D88"/>
    <w:rsid w:val="738974D4"/>
    <w:rsid w:val="738C5C82"/>
    <w:rsid w:val="73A5770A"/>
    <w:rsid w:val="73D45A2E"/>
    <w:rsid w:val="73E20E44"/>
    <w:rsid w:val="73E74C9D"/>
    <w:rsid w:val="73F24FF5"/>
    <w:rsid w:val="73FB2F28"/>
    <w:rsid w:val="74086F1D"/>
    <w:rsid w:val="743045FA"/>
    <w:rsid w:val="743A5330"/>
    <w:rsid w:val="74476D6A"/>
    <w:rsid w:val="748927E8"/>
    <w:rsid w:val="74A131A5"/>
    <w:rsid w:val="74A970B1"/>
    <w:rsid w:val="74B0718E"/>
    <w:rsid w:val="74CD340D"/>
    <w:rsid w:val="74DC0904"/>
    <w:rsid w:val="74EF77E2"/>
    <w:rsid w:val="74F97DE4"/>
    <w:rsid w:val="750043EA"/>
    <w:rsid w:val="753431F2"/>
    <w:rsid w:val="753A565A"/>
    <w:rsid w:val="753F57EC"/>
    <w:rsid w:val="75503A48"/>
    <w:rsid w:val="75E91581"/>
    <w:rsid w:val="75F82314"/>
    <w:rsid w:val="760015FB"/>
    <w:rsid w:val="760D7A54"/>
    <w:rsid w:val="76320ADA"/>
    <w:rsid w:val="763961C2"/>
    <w:rsid w:val="76556F0E"/>
    <w:rsid w:val="76603468"/>
    <w:rsid w:val="7660612B"/>
    <w:rsid w:val="76642A0E"/>
    <w:rsid w:val="76703A6E"/>
    <w:rsid w:val="76735ACE"/>
    <w:rsid w:val="769643AB"/>
    <w:rsid w:val="76A102D5"/>
    <w:rsid w:val="76A17551"/>
    <w:rsid w:val="76B21D23"/>
    <w:rsid w:val="76C9762C"/>
    <w:rsid w:val="76EC22A0"/>
    <w:rsid w:val="76EC5B5D"/>
    <w:rsid w:val="76F86600"/>
    <w:rsid w:val="77014634"/>
    <w:rsid w:val="77117AEB"/>
    <w:rsid w:val="7731376D"/>
    <w:rsid w:val="775251FC"/>
    <w:rsid w:val="77CC326C"/>
    <w:rsid w:val="77DC0570"/>
    <w:rsid w:val="77DE1D58"/>
    <w:rsid w:val="77F41C47"/>
    <w:rsid w:val="782322B1"/>
    <w:rsid w:val="782E0B65"/>
    <w:rsid w:val="78392546"/>
    <w:rsid w:val="78557E58"/>
    <w:rsid w:val="786A59DA"/>
    <w:rsid w:val="787541A7"/>
    <w:rsid w:val="788B3952"/>
    <w:rsid w:val="78943191"/>
    <w:rsid w:val="78B95BC1"/>
    <w:rsid w:val="78D92051"/>
    <w:rsid w:val="78DE3A28"/>
    <w:rsid w:val="78EF0130"/>
    <w:rsid w:val="78F417F6"/>
    <w:rsid w:val="790A59F9"/>
    <w:rsid w:val="79482A30"/>
    <w:rsid w:val="79492DA4"/>
    <w:rsid w:val="79521678"/>
    <w:rsid w:val="796F01B5"/>
    <w:rsid w:val="79972D01"/>
    <w:rsid w:val="79981C8E"/>
    <w:rsid w:val="79AC2472"/>
    <w:rsid w:val="79B06148"/>
    <w:rsid w:val="79B64DAC"/>
    <w:rsid w:val="7A065447"/>
    <w:rsid w:val="7A067457"/>
    <w:rsid w:val="7A141133"/>
    <w:rsid w:val="7A2F29B2"/>
    <w:rsid w:val="7A3D70BC"/>
    <w:rsid w:val="7A427A49"/>
    <w:rsid w:val="7A4C5EE6"/>
    <w:rsid w:val="7A5035C2"/>
    <w:rsid w:val="7A7A274D"/>
    <w:rsid w:val="7A7F7867"/>
    <w:rsid w:val="7A981EBB"/>
    <w:rsid w:val="7A98593D"/>
    <w:rsid w:val="7A9F5BB3"/>
    <w:rsid w:val="7AB15BA9"/>
    <w:rsid w:val="7AC973B2"/>
    <w:rsid w:val="7ADC470A"/>
    <w:rsid w:val="7AE937A4"/>
    <w:rsid w:val="7AEE7618"/>
    <w:rsid w:val="7B183FF5"/>
    <w:rsid w:val="7B1B425C"/>
    <w:rsid w:val="7B2D2DA2"/>
    <w:rsid w:val="7B385AF5"/>
    <w:rsid w:val="7B4731AF"/>
    <w:rsid w:val="7B56600D"/>
    <w:rsid w:val="7B5831C5"/>
    <w:rsid w:val="7B6B0B9B"/>
    <w:rsid w:val="7BAF06D9"/>
    <w:rsid w:val="7BAF608C"/>
    <w:rsid w:val="7BC84924"/>
    <w:rsid w:val="7BE21D45"/>
    <w:rsid w:val="7BF3576F"/>
    <w:rsid w:val="7BF6072A"/>
    <w:rsid w:val="7C204C22"/>
    <w:rsid w:val="7C2C38A0"/>
    <w:rsid w:val="7C414A03"/>
    <w:rsid w:val="7C5E1652"/>
    <w:rsid w:val="7C6109BB"/>
    <w:rsid w:val="7C64625C"/>
    <w:rsid w:val="7C6C0BD7"/>
    <w:rsid w:val="7C822C82"/>
    <w:rsid w:val="7C9266C5"/>
    <w:rsid w:val="7CA04D1A"/>
    <w:rsid w:val="7CB26EE2"/>
    <w:rsid w:val="7CB70594"/>
    <w:rsid w:val="7CF83F8B"/>
    <w:rsid w:val="7D006B63"/>
    <w:rsid w:val="7D165469"/>
    <w:rsid w:val="7D3275B5"/>
    <w:rsid w:val="7D3F0D9A"/>
    <w:rsid w:val="7D432241"/>
    <w:rsid w:val="7D506464"/>
    <w:rsid w:val="7D907405"/>
    <w:rsid w:val="7DA27617"/>
    <w:rsid w:val="7DB77099"/>
    <w:rsid w:val="7DD21E00"/>
    <w:rsid w:val="7DEE2C2A"/>
    <w:rsid w:val="7DF534A7"/>
    <w:rsid w:val="7DF87AA1"/>
    <w:rsid w:val="7DFB673E"/>
    <w:rsid w:val="7DFD305C"/>
    <w:rsid w:val="7E0C6FAA"/>
    <w:rsid w:val="7E2E1850"/>
    <w:rsid w:val="7E3D4247"/>
    <w:rsid w:val="7E65676D"/>
    <w:rsid w:val="7EA53F91"/>
    <w:rsid w:val="7EAC2E5E"/>
    <w:rsid w:val="7EC0358B"/>
    <w:rsid w:val="7F1C56E1"/>
    <w:rsid w:val="7F1D76D5"/>
    <w:rsid w:val="7F4F28B9"/>
    <w:rsid w:val="7F5C4F01"/>
    <w:rsid w:val="7F695283"/>
    <w:rsid w:val="7F815D54"/>
    <w:rsid w:val="7F9D15D7"/>
    <w:rsid w:val="7FA35167"/>
    <w:rsid w:val="7FBF784A"/>
    <w:rsid w:val="7FC17E07"/>
    <w:rsid w:val="7FCE1ECA"/>
    <w:rsid w:val="7FD83AFF"/>
    <w:rsid w:val="7FF6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next w:val="3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25&#26657;&#22253;&#25307;&#32856;\&#28789;&#29863;&#21439;&#21355;&#20581;&#31995;&#32479;2025&#24180;&#20844;&#31435;&#21307;&#38498;&#20248;&#31168;&#20154;&#25165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灵璧县卫健系统2025年公立医院优秀人才.docx</Template>
  <Pages>2</Pages>
  <Words>3370</Words>
  <Characters>3619</Characters>
  <Lines>0</Lines>
  <Paragraphs>0</Paragraphs>
  <TotalTime>61</TotalTime>
  <ScaleCrop>false</ScaleCrop>
  <LinksUpToDate>false</LinksUpToDate>
  <CharactersWithSpaces>3623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2025-05-20T08:57:00Z</dcterms:created>
  <dc:creator>风之舞</dc:creator>
  <cp:lastModifiedBy>天亮说晚安</cp:lastModifiedBy>
  <cp:lastPrinted>2025-06-09T09:24:00Z</cp:lastPrinted>
  <dcterms:modified xsi:type="dcterms:W3CDTF">2025-06-27T09:24:26Z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9780206E0DB34915889786D22CF9A8AE_13</vt:lpwstr>
  </property>
  <property fmtid="{D5CDD505-2E9C-101B-9397-08002B2CF9AE}" pid="4" name="KSOTemplateDocerSaveRecord">
    <vt:lpwstr>eyJoZGlkIjoiMDFkODZiZjVlNWUzZjMzMGUwMDk1ZGY0YzQwYzY1ZDIiLCJ1c2VySWQiOiI2ODAzMDU4NDcifQ==</vt:lpwstr>
  </property>
</Properties>
</file>