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CF0E5">
      <w:pPr>
        <w:widowControl/>
        <w:spacing w:before="100" w:beforeAutospacing="1" w:after="100" w:afterAutospacing="1"/>
        <w:jc w:val="left"/>
        <w:rPr>
          <w:rFonts w:hint="eastAsia" w:ascii="方正仿宋_GBK" w:hAnsi="ˎ̥" w:cs="宋体"/>
          <w:color w:val="454040"/>
          <w:kern w:val="0"/>
          <w:szCs w:val="32"/>
        </w:rPr>
      </w:pPr>
      <w:r>
        <w:rPr>
          <w:rFonts w:hint="eastAsia" w:ascii="方正仿宋_GBK" w:hAnsi="ˎ̥" w:cs="宋体"/>
          <w:color w:val="454040"/>
          <w:kern w:val="0"/>
          <w:szCs w:val="32"/>
        </w:rPr>
        <w:t>附件2</w:t>
      </w:r>
    </w:p>
    <w:p w14:paraId="48637AE5">
      <w:pPr>
        <w:widowControl/>
        <w:spacing w:before="100" w:beforeAutospacing="1" w:after="100" w:afterAutospacing="1" w:line="240" w:lineRule="auto"/>
        <w:ind w:firstLine="0" w:firstLineChars="0"/>
        <w:jc w:val="center"/>
        <w:rPr>
          <w:rFonts w:ascii="方正仿宋_GBK"/>
          <w:szCs w:val="28"/>
        </w:rPr>
      </w:pPr>
      <w:r>
        <w:rPr>
          <w:rFonts w:hint="eastAsia" w:ascii="方正仿宋_GBK" w:hAnsi="ˎ̥" w:cs="宋体"/>
          <w:color w:val="454040"/>
          <w:kern w:val="0"/>
          <w:szCs w:val="32"/>
        </w:rPr>
        <w:t>自考网上报名流程图</w:t>
      </w:r>
      <w:r>
        <w:rPr>
          <w:rFonts w:hint="eastAsia" w:eastAsia="宋体"/>
        </w:rPr>
        <w:drawing>
          <wp:inline distT="0" distB="0" distL="114300" distR="114300">
            <wp:extent cx="4926965" cy="6675120"/>
            <wp:effectExtent l="0" t="0" r="6985" b="11430"/>
            <wp:docPr id="1" name="图片 1" descr="自考报名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自考报名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F8B35">
    <w:pPr>
      <w:pStyle w:val="3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ahedu.gov.cn:80/gwcl/officeserverservlet?moduleCode=govFile"/>
  </w:docVars>
  <w:rsids>
    <w:rsidRoot w:val="008F2C2D"/>
    <w:rsid w:val="0000026F"/>
    <w:rsid w:val="00042B8B"/>
    <w:rsid w:val="00055DFE"/>
    <w:rsid w:val="000665C5"/>
    <w:rsid w:val="00080400"/>
    <w:rsid w:val="000D3642"/>
    <w:rsid w:val="000F32FF"/>
    <w:rsid w:val="001047F9"/>
    <w:rsid w:val="00184916"/>
    <w:rsid w:val="00197D07"/>
    <w:rsid w:val="001A4108"/>
    <w:rsid w:val="001B5C79"/>
    <w:rsid w:val="001C0B8F"/>
    <w:rsid w:val="002149F3"/>
    <w:rsid w:val="00222068"/>
    <w:rsid w:val="0022574F"/>
    <w:rsid w:val="002860AC"/>
    <w:rsid w:val="002B55D0"/>
    <w:rsid w:val="002D4AF7"/>
    <w:rsid w:val="002D70E1"/>
    <w:rsid w:val="002E04D7"/>
    <w:rsid w:val="00331FAF"/>
    <w:rsid w:val="00370F5B"/>
    <w:rsid w:val="00374155"/>
    <w:rsid w:val="0039412E"/>
    <w:rsid w:val="003A1DEF"/>
    <w:rsid w:val="003D5232"/>
    <w:rsid w:val="004065BD"/>
    <w:rsid w:val="004A0E45"/>
    <w:rsid w:val="004C51AE"/>
    <w:rsid w:val="004E2B80"/>
    <w:rsid w:val="004F63E2"/>
    <w:rsid w:val="00521C5D"/>
    <w:rsid w:val="00556AB3"/>
    <w:rsid w:val="0058351A"/>
    <w:rsid w:val="00597920"/>
    <w:rsid w:val="005E242B"/>
    <w:rsid w:val="005E346B"/>
    <w:rsid w:val="00604C11"/>
    <w:rsid w:val="006352CD"/>
    <w:rsid w:val="00690638"/>
    <w:rsid w:val="006D5FC9"/>
    <w:rsid w:val="006F1C37"/>
    <w:rsid w:val="006F6041"/>
    <w:rsid w:val="00703C84"/>
    <w:rsid w:val="00747236"/>
    <w:rsid w:val="007707B0"/>
    <w:rsid w:val="007740C2"/>
    <w:rsid w:val="007C460B"/>
    <w:rsid w:val="007D209D"/>
    <w:rsid w:val="008640D0"/>
    <w:rsid w:val="008664D7"/>
    <w:rsid w:val="00872278"/>
    <w:rsid w:val="00882557"/>
    <w:rsid w:val="008B1450"/>
    <w:rsid w:val="008C4313"/>
    <w:rsid w:val="008D48CC"/>
    <w:rsid w:val="008F2C2D"/>
    <w:rsid w:val="00913A54"/>
    <w:rsid w:val="009452A5"/>
    <w:rsid w:val="0098012D"/>
    <w:rsid w:val="00995747"/>
    <w:rsid w:val="009A4676"/>
    <w:rsid w:val="009C247E"/>
    <w:rsid w:val="009F6772"/>
    <w:rsid w:val="00A12F50"/>
    <w:rsid w:val="00A30C9D"/>
    <w:rsid w:val="00A310D1"/>
    <w:rsid w:val="00A4385C"/>
    <w:rsid w:val="00A95212"/>
    <w:rsid w:val="00AD7DE1"/>
    <w:rsid w:val="00B0239C"/>
    <w:rsid w:val="00B21C93"/>
    <w:rsid w:val="00B26CCC"/>
    <w:rsid w:val="00B92D89"/>
    <w:rsid w:val="00BC1258"/>
    <w:rsid w:val="00C05144"/>
    <w:rsid w:val="00C3401C"/>
    <w:rsid w:val="00C70B0B"/>
    <w:rsid w:val="00D23A2F"/>
    <w:rsid w:val="00D34FA4"/>
    <w:rsid w:val="00DA2867"/>
    <w:rsid w:val="00DA3107"/>
    <w:rsid w:val="00DC1111"/>
    <w:rsid w:val="00DF75EA"/>
    <w:rsid w:val="00E01989"/>
    <w:rsid w:val="00E46065"/>
    <w:rsid w:val="00E655F2"/>
    <w:rsid w:val="00E8043B"/>
    <w:rsid w:val="00EC1B9B"/>
    <w:rsid w:val="00ED1B39"/>
    <w:rsid w:val="00F15DD0"/>
    <w:rsid w:val="00F36810"/>
    <w:rsid w:val="00F52D28"/>
    <w:rsid w:val="00F55F5F"/>
    <w:rsid w:val="00F80CB4"/>
    <w:rsid w:val="00FE7E7F"/>
    <w:rsid w:val="09C96CA4"/>
    <w:rsid w:val="14A55A40"/>
    <w:rsid w:val="18181E97"/>
    <w:rsid w:val="184A00E8"/>
    <w:rsid w:val="22FE2B83"/>
    <w:rsid w:val="2B110B2A"/>
    <w:rsid w:val="2EED5FF5"/>
    <w:rsid w:val="310E5CAD"/>
    <w:rsid w:val="36D75C29"/>
    <w:rsid w:val="378564D7"/>
    <w:rsid w:val="3A5D0C34"/>
    <w:rsid w:val="3FF706FE"/>
    <w:rsid w:val="48EB67E2"/>
    <w:rsid w:val="4A1A65A1"/>
    <w:rsid w:val="4E6A7ED2"/>
    <w:rsid w:val="5D183247"/>
    <w:rsid w:val="5D84417A"/>
    <w:rsid w:val="5F8A3E8E"/>
    <w:rsid w:val="61C06109"/>
    <w:rsid w:val="66FF1E88"/>
    <w:rsid w:val="6BDA691D"/>
    <w:rsid w:val="7CA57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字符"/>
    <w:link w:val="2"/>
    <w:qFormat/>
    <w:uiPriority w:val="0"/>
    <w:rPr>
      <w:rFonts w:eastAsia="方正仿宋_GBK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eastAsia="仿宋_GB2312"/>
      <w:kern w:val="2"/>
      <w:sz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paragraph" w:customStyle="1" w:styleId="11">
    <w:name w:val="A-正文标题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 w:cs="Times New Roman"/>
      <w:sz w:val="36"/>
      <w:szCs w:val="36"/>
    </w:rPr>
  </w:style>
  <w:style w:type="paragraph" w:customStyle="1" w:styleId="12">
    <w:name w:val="A-一级标题"/>
    <w:basedOn w:val="1"/>
    <w:qFormat/>
    <w:uiPriority w:val="2"/>
    <w:pPr>
      <w:adjustRightInd w:val="0"/>
      <w:snapToGrid w:val="0"/>
      <w:spacing w:line="600" w:lineRule="exact"/>
      <w:ind w:firstLine="643" w:firstLineChars="200"/>
    </w:pPr>
    <w:rPr>
      <w:rFonts w:ascii="黑体" w:hAnsi="黑体" w:eastAsia="黑体" w:cs="Times New Roman"/>
      <w:sz w:val="32"/>
      <w:szCs w:val="32"/>
    </w:rPr>
  </w:style>
  <w:style w:type="paragraph" w:customStyle="1" w:styleId="13">
    <w:name w:val="A-正文"/>
    <w:basedOn w:val="1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12304;&#40857;&#35759;&#39033;&#30446;&#23454;&#26045;&#20013;&#24515;&#12305;\2020&#21150;&#20844;OA&#39033;&#30446;&#23454;&#26045;\&#23433;&#24509;&#30465;&#25945;&#32946;&#21381;OA&#39033;&#30446;\&#12304;72&#12305;office&#25511;&#20214;&#39044;&#35774;&#26684;&#24335;&#27169;&#26495;\office&#25511;&#20214;&#39044;&#35774;&#26684;&#24335;&#27169;&#26495;-&#26368;&#324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office控件预设格式模板-最终</Template>
  <Company>微软中国</Company>
  <Pages>1</Pages>
  <Words>697</Words>
  <Characters>787</Characters>
  <Lines>15</Lines>
  <Paragraphs>4</Paragraphs>
  <TotalTime>10</TotalTime>
  <ScaleCrop>false</ScaleCrop>
  <LinksUpToDate>false</LinksUpToDate>
  <CharactersWithSpaces>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2025-02-13T03:47:00Z</dcterms:created>
  <dc:creator>测试账号</dc:creator>
  <cp:lastModifiedBy>程刚</cp:lastModifiedBy>
  <cp:lastPrinted>2012-07-23T11:25:00Z</cp:lastPrinted>
  <dcterms:modified xsi:type="dcterms:W3CDTF">2025-02-20T00:43:52Z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eyJoZGlkIjoiNGNjOWZiZWQ1NjNkY2NkMzViZWI2NDJlOTk0MzhiZTYiLCJ1c2VySWQiOiI3NjUzMDgxODUifQ==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2CBD33B3E16340468DDC30FABBF57892_13</vt:lpwstr>
  </property>
</Properties>
</file>