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3"/>
        <w:gridCol w:w="1351"/>
        <w:gridCol w:w="1454"/>
        <w:gridCol w:w="1770"/>
        <w:gridCol w:w="1298"/>
        <w:gridCol w:w="1297"/>
        <w:gridCol w:w="2087"/>
      </w:tblGrid>
      <w:tr w:rsidR="0030000B">
        <w:trPr>
          <w:trHeight w:val="752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8"/>
                <w:sz w:val="40"/>
                <w:szCs w:val="40"/>
                <w:shd w:val="clear" w:color="auto" w:fill="FFFFFF"/>
              </w:rPr>
              <w:t>求职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8"/>
                <w:sz w:val="40"/>
                <w:szCs w:val="40"/>
                <w:shd w:val="clear" w:color="auto" w:fill="FFFFFF"/>
              </w:rPr>
              <w:t>报名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8"/>
                <w:sz w:val="40"/>
                <w:szCs w:val="40"/>
                <w:shd w:val="clear" w:color="auto" w:fill="FFFFFF"/>
              </w:rPr>
              <w:t>登记表</w:t>
            </w:r>
            <w:bookmarkStart w:id="0" w:name="_GoBack"/>
            <w:bookmarkEnd w:id="0"/>
          </w:p>
        </w:tc>
      </w:tr>
      <w:tr w:rsidR="0030000B">
        <w:trPr>
          <w:trHeight w:val="507"/>
        </w:trPr>
        <w:tc>
          <w:tcPr>
            <w:tcW w:w="1038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应聘职位：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 xml:space="preserve">                                 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填表时间：</w:t>
            </w:r>
          </w:p>
        </w:tc>
      </w:tr>
      <w:tr w:rsidR="0030000B">
        <w:trPr>
          <w:trHeight w:val="413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基本资料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出生日期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 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照片</w:t>
            </w:r>
          </w:p>
        </w:tc>
      </w:tr>
      <w:tr w:rsidR="0030000B">
        <w:trPr>
          <w:trHeight w:val="413"/>
        </w:trPr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000B">
        <w:trPr>
          <w:trHeight w:val="413"/>
        </w:trPr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民族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000B">
        <w:trPr>
          <w:trHeight w:val="413"/>
        </w:trPr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籍贯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户口所在地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000B">
        <w:trPr>
          <w:trHeight w:val="413"/>
        </w:trPr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专业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婚姻状况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□未婚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□已婚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□其它</w:t>
            </w: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000B">
        <w:trPr>
          <w:trHeight w:val="413"/>
        </w:trPr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毕业时间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毕业院校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000B">
        <w:trPr>
          <w:trHeight w:val="413"/>
        </w:trPr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户籍地址</w:t>
            </w:r>
          </w:p>
        </w:tc>
        <w:tc>
          <w:tcPr>
            <w:tcW w:w="4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联系方式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000B">
        <w:trPr>
          <w:trHeight w:val="455"/>
        </w:trPr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现居住地址</w:t>
            </w:r>
          </w:p>
        </w:tc>
        <w:tc>
          <w:tcPr>
            <w:tcW w:w="4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联系方式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000B">
        <w:trPr>
          <w:trHeight w:val="413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教育状况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起止时间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学校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专业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学历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获得证书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学位</w:t>
            </w:r>
          </w:p>
        </w:tc>
      </w:tr>
      <w:tr w:rsidR="0030000B">
        <w:trPr>
          <w:trHeight w:val="413"/>
        </w:trPr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000B">
        <w:trPr>
          <w:trHeight w:val="413"/>
        </w:trPr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000B">
        <w:trPr>
          <w:trHeight w:val="413"/>
        </w:trPr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30000B" w:rsidRDefault="0030000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</w:tr>
      <w:tr w:rsidR="0030000B">
        <w:trPr>
          <w:trHeight w:val="413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工作经历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起止时间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工作单位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职位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离职原因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证明人及电话</w:t>
            </w:r>
          </w:p>
        </w:tc>
      </w:tr>
      <w:tr w:rsidR="0030000B">
        <w:trPr>
          <w:trHeight w:val="413"/>
        </w:trPr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000B">
        <w:trPr>
          <w:trHeight w:val="413"/>
        </w:trPr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000B">
        <w:trPr>
          <w:trHeight w:val="413"/>
        </w:trPr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000B">
        <w:trPr>
          <w:trHeight w:val="413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主要社会关系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与本人关系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年龄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工作单位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</w:tr>
      <w:tr w:rsidR="0030000B">
        <w:trPr>
          <w:trHeight w:val="413"/>
        </w:trPr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000B">
        <w:trPr>
          <w:trHeight w:val="413"/>
        </w:trPr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000B">
        <w:trPr>
          <w:trHeight w:val="413"/>
        </w:trPr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000B">
        <w:trPr>
          <w:trHeight w:val="1151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工作业绩及奖励情况</w:t>
            </w:r>
          </w:p>
        </w:tc>
        <w:tc>
          <w:tcPr>
            <w:tcW w:w="9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000B">
        <w:trPr>
          <w:trHeight w:val="1203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相关技能证书</w:t>
            </w:r>
          </w:p>
        </w:tc>
        <w:tc>
          <w:tcPr>
            <w:tcW w:w="9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000B">
        <w:trPr>
          <w:trHeight w:val="127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自我评价</w:t>
            </w:r>
          </w:p>
        </w:tc>
        <w:tc>
          <w:tcPr>
            <w:tcW w:w="9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000B">
        <w:trPr>
          <w:trHeight w:val="386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30000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0000B">
        <w:trPr>
          <w:trHeight w:val="317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00B" w:rsidRDefault="00D849BA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238125</wp:posOffset>
                  </wp:positionV>
                  <wp:extent cx="1238250" cy="0"/>
                  <wp:effectExtent l="0" t="0" r="0" b="0"/>
                  <wp:wrapNone/>
                  <wp:docPr id="1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本人承诺以上信息完整真实，如有不实，自愿承担一切责任。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签名：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 xml:space="preserve">                               </w:t>
            </w:r>
          </w:p>
        </w:tc>
      </w:tr>
    </w:tbl>
    <w:p w:rsidR="0030000B" w:rsidRDefault="0030000B"/>
    <w:sectPr w:rsidR="0030000B" w:rsidSect="003000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9BA" w:rsidRDefault="00D849BA" w:rsidP="0030000B">
      <w:r>
        <w:separator/>
      </w:r>
    </w:p>
  </w:endnote>
  <w:endnote w:type="continuationSeparator" w:id="0">
    <w:p w:rsidR="00D849BA" w:rsidRDefault="00D849BA" w:rsidP="00300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9BA" w:rsidRDefault="00D849BA" w:rsidP="0030000B">
      <w:r>
        <w:separator/>
      </w:r>
    </w:p>
  </w:footnote>
  <w:footnote w:type="continuationSeparator" w:id="0">
    <w:p w:rsidR="00D849BA" w:rsidRDefault="00D849BA" w:rsidP="00300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jb3VudCI6MywiaGRpZCI6ImFmZmNlYjgyNjNlNmU1YmY5YTQ2N2ZhZmYzM2M0MGM1IiwidXNlckNvdW50IjoxfQ=="/>
  </w:docVars>
  <w:rsids>
    <w:rsidRoot w:val="381A40F3"/>
    <w:rsid w:val="0030000B"/>
    <w:rsid w:val="00D849BA"/>
    <w:rsid w:val="00E72A1A"/>
    <w:rsid w:val="0DFE4138"/>
    <w:rsid w:val="2CD82F98"/>
    <w:rsid w:val="381A40F3"/>
    <w:rsid w:val="5A607737"/>
    <w:rsid w:val="65BE0472"/>
    <w:rsid w:val="798F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00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30000B"/>
    <w:pPr>
      <w:keepNext/>
      <w:keepLines/>
      <w:spacing w:before="260" w:after="260" w:line="360" w:lineRule="auto"/>
      <w:outlineLvl w:val="1"/>
    </w:pPr>
    <w:rPr>
      <w:rFonts w:ascii="Cambria" w:eastAsia="黑体" w:hAnsi="Cambria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0000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30000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qFormat/>
    <w:rsid w:val="0030000B"/>
    <w:rPr>
      <w:rFonts w:ascii="Cambria" w:eastAsia="黑体" w:hAnsi="Cambria" w:cs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15eb272-501e-44f3-a728-03a3be883dea\&#27714;&#32844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求职登记表.docx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2</cp:revision>
  <cp:lastPrinted>2022-09-26T07:56:00Z</cp:lastPrinted>
  <dcterms:created xsi:type="dcterms:W3CDTF">2023-05-16T03:34:00Z</dcterms:created>
  <dcterms:modified xsi:type="dcterms:W3CDTF">2023-05-16T03:34:00Z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TemplateUUID">
    <vt:lpwstr>v1.0_mb_127YUUMoN0B6U+T2NC1yyQ==</vt:lpwstr>
  </property>
  <property fmtid="{D5CDD505-2E9C-101B-9397-08002B2CF9AE}" pid="4" name="ICV">
    <vt:lpwstr>52DF978E424B4B9D874B2794D0E95EAC</vt:lpwstr>
  </property>
</Properties>
</file>